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6"/>
          <w:szCs w:val="36"/>
        </w:rPr>
      </w:pPr>
      <w:r w:rsidRPr="002D2FB3">
        <w:rPr>
          <w:b/>
          <w:sz w:val="36"/>
          <w:szCs w:val="36"/>
        </w:rPr>
        <w:t>КОНТРОЛЬНЫЕ РАБОТЫ</w:t>
      </w:r>
    </w:p>
    <w:p w:rsidR="00B20FFE" w:rsidRDefault="00B20FFE" w:rsidP="004918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ПО МАТЕМАТИКЕ</w:t>
      </w:r>
    </w:p>
    <w:p w:rsidR="00B20FFE" w:rsidRDefault="00B20FFE" w:rsidP="004918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</w:p>
    <w:p w:rsidR="00B20FFE" w:rsidRDefault="00B20FFE" w:rsidP="004918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2D2FB3">
      <w:pPr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</w:t>
      </w:r>
      <w:r w:rsidRPr="0049572E">
        <w:rPr>
          <w:b/>
          <w:sz w:val="32"/>
          <w:szCs w:val="32"/>
        </w:rPr>
        <w:t xml:space="preserve"> сентября.</w:t>
      </w:r>
    </w:p>
    <w:p w:rsidR="00B20FFE" w:rsidRPr="0049572E" w:rsidRDefault="00B20FFE" w:rsidP="002D2FB3">
      <w:pPr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 xml:space="preserve">                                    Контрольная работа</w:t>
      </w:r>
      <w:r>
        <w:rPr>
          <w:b/>
          <w:sz w:val="32"/>
          <w:szCs w:val="32"/>
        </w:rPr>
        <w:t xml:space="preserve">.                             </w:t>
      </w: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Вариант 1.</w:t>
      </w: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№1.</w:t>
      </w:r>
    </w:p>
    <w:p w:rsidR="00B20FFE" w:rsidRPr="0049572E" w:rsidRDefault="00B20FFE" w:rsidP="004918AB">
      <w:pPr>
        <w:rPr>
          <w:sz w:val="32"/>
          <w:szCs w:val="32"/>
        </w:rPr>
      </w:pPr>
      <w:r w:rsidRPr="0049572E">
        <w:rPr>
          <w:sz w:val="32"/>
          <w:szCs w:val="32"/>
        </w:rPr>
        <w:t>Вычисли:</w:t>
      </w:r>
    </w:p>
    <w:p w:rsidR="00B20FFE" w:rsidRPr="0049572E" w:rsidRDefault="00B20FFE" w:rsidP="004918AB">
      <w:pPr>
        <w:rPr>
          <w:sz w:val="32"/>
          <w:szCs w:val="32"/>
        </w:rPr>
      </w:pPr>
      <w:r>
        <w:rPr>
          <w:sz w:val="32"/>
          <w:szCs w:val="32"/>
        </w:rPr>
        <w:t xml:space="preserve">5 + 7 </w:t>
      </w:r>
      <w:r w:rsidRPr="0049572E">
        <w:rPr>
          <w:sz w:val="32"/>
          <w:szCs w:val="32"/>
        </w:rPr>
        <w:t xml:space="preserve">=       </w:t>
      </w:r>
      <w:r>
        <w:rPr>
          <w:sz w:val="32"/>
          <w:szCs w:val="32"/>
        </w:rPr>
        <w:t>1</w:t>
      </w:r>
      <w:r w:rsidRPr="0049572E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=        </w:t>
      </w:r>
      <w:r>
        <w:rPr>
          <w:sz w:val="32"/>
          <w:szCs w:val="32"/>
        </w:rPr>
        <w:t xml:space="preserve">15 </w:t>
      </w:r>
      <w:r w:rsidRPr="0049572E">
        <w:rPr>
          <w:sz w:val="32"/>
          <w:szCs w:val="32"/>
        </w:rPr>
        <w:t>-</w:t>
      </w:r>
      <w:r>
        <w:rPr>
          <w:sz w:val="32"/>
          <w:szCs w:val="32"/>
        </w:rPr>
        <w:t xml:space="preserve"> 6 </w:t>
      </w:r>
      <w:r w:rsidRPr="0049572E">
        <w:rPr>
          <w:sz w:val="32"/>
          <w:szCs w:val="32"/>
        </w:rPr>
        <w:t xml:space="preserve">=   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2</w:t>
      </w:r>
      <w:r w:rsidRPr="0049572E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0=     </w:t>
      </w:r>
    </w:p>
    <w:p w:rsidR="00B20FFE" w:rsidRPr="0049572E" w:rsidRDefault="00B20FFE" w:rsidP="004918AB">
      <w:pPr>
        <w:rPr>
          <w:sz w:val="32"/>
          <w:szCs w:val="32"/>
        </w:rPr>
      </w:pPr>
      <w:r>
        <w:rPr>
          <w:sz w:val="32"/>
          <w:szCs w:val="32"/>
        </w:rPr>
        <w:t xml:space="preserve">4 + 8 </w:t>
      </w:r>
      <w:r w:rsidRPr="0049572E">
        <w:rPr>
          <w:sz w:val="32"/>
          <w:szCs w:val="32"/>
        </w:rPr>
        <w:t xml:space="preserve">=      </w:t>
      </w:r>
      <w:r>
        <w:rPr>
          <w:sz w:val="32"/>
          <w:szCs w:val="32"/>
        </w:rPr>
        <w:t xml:space="preserve"> 12 - 7 </w:t>
      </w:r>
      <w:r w:rsidRPr="0049572E">
        <w:rPr>
          <w:sz w:val="32"/>
          <w:szCs w:val="32"/>
        </w:rPr>
        <w:t xml:space="preserve">=      </w:t>
      </w:r>
      <w:r>
        <w:rPr>
          <w:sz w:val="32"/>
          <w:szCs w:val="32"/>
        </w:rPr>
        <w:t xml:space="preserve"> 18 + </w:t>
      </w:r>
      <w:r w:rsidRPr="0049572E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=    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Pr="0049572E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4=</w:t>
      </w:r>
    </w:p>
    <w:p w:rsidR="00B20FFE" w:rsidRPr="0049572E" w:rsidRDefault="00B20FFE" w:rsidP="004918AB">
      <w:pPr>
        <w:rPr>
          <w:sz w:val="32"/>
          <w:szCs w:val="32"/>
        </w:rPr>
      </w:pPr>
      <w:r w:rsidRPr="0049572E">
        <w:rPr>
          <w:sz w:val="32"/>
          <w:szCs w:val="32"/>
        </w:rPr>
        <w:t>6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+</w:t>
      </w:r>
      <w:r>
        <w:rPr>
          <w:sz w:val="32"/>
          <w:szCs w:val="32"/>
        </w:rPr>
        <w:t xml:space="preserve"> 8 </w:t>
      </w:r>
      <w:r w:rsidRPr="0049572E">
        <w:rPr>
          <w:sz w:val="32"/>
          <w:szCs w:val="32"/>
        </w:rPr>
        <w:t>=       3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+</w:t>
      </w:r>
      <w:r>
        <w:rPr>
          <w:sz w:val="32"/>
          <w:szCs w:val="32"/>
        </w:rPr>
        <w:t xml:space="preserve"> 1</w:t>
      </w:r>
      <w:r w:rsidRPr="0049572E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=      </w:t>
      </w:r>
      <w:r>
        <w:rPr>
          <w:sz w:val="32"/>
          <w:szCs w:val="32"/>
        </w:rPr>
        <w:t xml:space="preserve"> 11 - 1 =      12 </w:t>
      </w:r>
      <w:r w:rsidRPr="0049572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3=</w:t>
      </w:r>
    </w:p>
    <w:p w:rsidR="00B20FFE" w:rsidRPr="0049572E" w:rsidRDefault="00B20FFE" w:rsidP="004918AB">
      <w:pPr>
        <w:jc w:val="center"/>
        <w:rPr>
          <w:i/>
          <w:sz w:val="32"/>
          <w:szCs w:val="32"/>
        </w:rPr>
      </w:pP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№2.</w:t>
      </w:r>
    </w:p>
    <w:p w:rsidR="00B20FFE" w:rsidRPr="0049572E" w:rsidRDefault="00B20FFE" w:rsidP="00FA324F">
      <w:pPr>
        <w:spacing w:line="480" w:lineRule="auto"/>
        <w:rPr>
          <w:sz w:val="32"/>
          <w:szCs w:val="32"/>
        </w:rPr>
      </w:pPr>
      <w:r w:rsidRPr="0049572E">
        <w:rPr>
          <w:sz w:val="32"/>
          <w:szCs w:val="32"/>
        </w:rPr>
        <w:t xml:space="preserve">Сравни, вставь место звёздочек знаки   </w:t>
      </w:r>
      <w:r w:rsidRPr="0049572E">
        <w:rPr>
          <w:b/>
          <w:sz w:val="32"/>
          <w:szCs w:val="32"/>
        </w:rPr>
        <w:t>&gt; ,  &lt;, =</w:t>
      </w:r>
    </w:p>
    <w:p w:rsidR="00B20FFE" w:rsidRPr="0049572E" w:rsidRDefault="00B20FFE" w:rsidP="004918AB">
      <w:pPr>
        <w:rPr>
          <w:sz w:val="32"/>
          <w:szCs w:val="32"/>
        </w:rPr>
      </w:pPr>
      <w:r w:rsidRPr="0049572E">
        <w:rPr>
          <w:sz w:val="32"/>
          <w:szCs w:val="32"/>
        </w:rPr>
        <w:t>8 * 9         6</w:t>
      </w:r>
      <w:r>
        <w:rPr>
          <w:sz w:val="32"/>
          <w:szCs w:val="32"/>
        </w:rPr>
        <w:t xml:space="preserve"> + </w:t>
      </w:r>
      <w:r w:rsidRPr="0049572E">
        <w:rPr>
          <w:sz w:val="32"/>
          <w:szCs w:val="32"/>
        </w:rPr>
        <w:t>4 * 8       1 дес. 7 ед. * 15 ед.</w:t>
      </w:r>
    </w:p>
    <w:p w:rsidR="00B20FFE" w:rsidRPr="0049572E" w:rsidRDefault="00B20FFE" w:rsidP="004918AB">
      <w:pPr>
        <w:rPr>
          <w:sz w:val="32"/>
          <w:szCs w:val="32"/>
        </w:rPr>
      </w:pPr>
      <w:r>
        <w:rPr>
          <w:sz w:val="32"/>
          <w:szCs w:val="32"/>
        </w:rPr>
        <w:t>5 * 10       9 - 3</w:t>
      </w:r>
      <w:r w:rsidRPr="0049572E">
        <w:rPr>
          <w:sz w:val="32"/>
          <w:szCs w:val="32"/>
        </w:rPr>
        <w:t xml:space="preserve"> * 10   </w:t>
      </w:r>
      <w:r>
        <w:rPr>
          <w:sz w:val="32"/>
          <w:szCs w:val="32"/>
        </w:rPr>
        <w:t xml:space="preserve">  </w:t>
      </w:r>
      <w:r w:rsidRPr="0049572E">
        <w:rPr>
          <w:sz w:val="32"/>
          <w:szCs w:val="32"/>
        </w:rPr>
        <w:t xml:space="preserve">  8 дм </w:t>
      </w:r>
      <w:smartTag w:uri="urn:schemas-microsoft-com:office:smarttags" w:element="metricconverter">
        <w:smartTagPr>
          <w:attr w:name="ProductID" w:val="4 см"/>
        </w:smartTagPr>
        <w:r w:rsidRPr="0049572E">
          <w:rPr>
            <w:sz w:val="32"/>
            <w:szCs w:val="32"/>
          </w:rPr>
          <w:t>4 см</w:t>
        </w:r>
      </w:smartTag>
      <w:r w:rsidRPr="0049572E">
        <w:rPr>
          <w:sz w:val="32"/>
          <w:szCs w:val="32"/>
        </w:rPr>
        <w:t xml:space="preserve"> * </w:t>
      </w:r>
      <w:smartTag w:uri="urn:schemas-microsoft-com:office:smarttags" w:element="metricconverter">
        <w:smartTagPr>
          <w:attr w:name="ProductID" w:val="1 м"/>
        </w:smartTagPr>
        <w:r w:rsidRPr="0049572E">
          <w:rPr>
            <w:sz w:val="32"/>
            <w:szCs w:val="32"/>
          </w:rPr>
          <w:t>1 м</w:t>
        </w:r>
      </w:smartTag>
    </w:p>
    <w:p w:rsidR="00B20FFE" w:rsidRPr="0049572E" w:rsidRDefault="00B20FFE" w:rsidP="004918AB">
      <w:pPr>
        <w:jc w:val="center"/>
        <w:rPr>
          <w:i/>
          <w:sz w:val="32"/>
          <w:szCs w:val="32"/>
        </w:rPr>
      </w:pP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Задача.</w:t>
      </w:r>
    </w:p>
    <w:p w:rsidR="00B20FFE" w:rsidRPr="00FD1705" w:rsidRDefault="00B20FFE" w:rsidP="005E3ED2">
      <w:pPr>
        <w:rPr>
          <w:sz w:val="28"/>
          <w:szCs w:val="28"/>
        </w:rPr>
      </w:pPr>
      <w:r w:rsidRPr="00FD1705">
        <w:rPr>
          <w:sz w:val="28"/>
          <w:szCs w:val="28"/>
        </w:rPr>
        <w:t xml:space="preserve">Купили </w:t>
      </w:r>
      <w:smartTag w:uri="urn:schemas-microsoft-com:office:smarttags" w:element="metricconverter">
        <w:smartTagPr>
          <w:attr w:name="ProductID" w:val="9 кг"/>
        </w:smartTagPr>
        <w:r w:rsidRPr="00FD1705">
          <w:rPr>
            <w:b/>
            <w:sz w:val="28"/>
            <w:szCs w:val="28"/>
          </w:rPr>
          <w:t>9 кг</w:t>
        </w:r>
      </w:smartTag>
      <w:r w:rsidRPr="00FD1705">
        <w:rPr>
          <w:sz w:val="28"/>
          <w:szCs w:val="28"/>
        </w:rPr>
        <w:t xml:space="preserve"> моркови, капусты на </w:t>
      </w:r>
      <w:smartTag w:uri="urn:schemas-microsoft-com:office:smarttags" w:element="metricconverter">
        <w:smartTagPr>
          <w:attr w:name="ProductID" w:val="4 кг"/>
        </w:smartTagPr>
        <w:r w:rsidRPr="00FD1705">
          <w:rPr>
            <w:b/>
            <w:sz w:val="28"/>
            <w:szCs w:val="28"/>
          </w:rPr>
          <w:t>4 кг</w:t>
        </w:r>
      </w:smartTag>
      <w:r w:rsidRPr="00FD1705">
        <w:rPr>
          <w:sz w:val="28"/>
          <w:szCs w:val="28"/>
        </w:rPr>
        <w:t xml:space="preserve"> больше, чем моркови. Какова масса покупки?</w:t>
      </w:r>
    </w:p>
    <w:p w:rsidR="00B20FFE" w:rsidRPr="0049572E" w:rsidRDefault="00B20FFE" w:rsidP="004918AB">
      <w:pPr>
        <w:jc w:val="center"/>
        <w:rPr>
          <w:sz w:val="32"/>
          <w:szCs w:val="32"/>
        </w:rPr>
      </w:pPr>
    </w:p>
    <w:p w:rsidR="00B20FFE" w:rsidRPr="005E3ED2" w:rsidRDefault="00B20FFE" w:rsidP="005E3ED2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№ 4.</w:t>
      </w:r>
    </w:p>
    <w:p w:rsidR="00B20FFE" w:rsidRPr="005E3ED2" w:rsidRDefault="00B20FFE" w:rsidP="005E3ED2">
      <w:pPr>
        <w:rPr>
          <w:sz w:val="32"/>
          <w:szCs w:val="32"/>
        </w:rPr>
      </w:pPr>
      <w:r w:rsidRPr="00FD1705">
        <w:rPr>
          <w:b/>
          <w:sz w:val="28"/>
          <w:szCs w:val="28"/>
        </w:rPr>
        <w:t xml:space="preserve">    </w:t>
      </w:r>
      <w:r w:rsidRPr="005E3ED2">
        <w:rPr>
          <w:sz w:val="32"/>
          <w:szCs w:val="32"/>
        </w:rPr>
        <w:t xml:space="preserve">Начерти два отрезка так, чтобы длина одного отрезка была меньше длины другого на  </w:t>
      </w:r>
      <w:smartTag w:uri="urn:schemas-microsoft-com:office:smarttags" w:element="metricconverter">
        <w:smartTagPr>
          <w:attr w:name="ProductID" w:val="5 см"/>
        </w:smartTagPr>
        <w:r w:rsidRPr="005E3ED2">
          <w:rPr>
            <w:b/>
            <w:sz w:val="32"/>
            <w:szCs w:val="32"/>
          </w:rPr>
          <w:t>5 см</w:t>
        </w:r>
      </w:smartTag>
      <w:r w:rsidRPr="005E3ED2">
        <w:rPr>
          <w:b/>
          <w:sz w:val="32"/>
          <w:szCs w:val="32"/>
        </w:rPr>
        <w:t xml:space="preserve">. </w:t>
      </w:r>
      <w:r w:rsidRPr="005E3ED2">
        <w:rPr>
          <w:sz w:val="32"/>
          <w:szCs w:val="32"/>
        </w:rPr>
        <w:t>Обозначь длины отрезков. Запиши, как находил эти длины.</w:t>
      </w:r>
    </w:p>
    <w:p w:rsidR="00B20FFE" w:rsidRPr="0049572E" w:rsidRDefault="00B20FFE" w:rsidP="00C60A84">
      <w:pPr>
        <w:rPr>
          <w:i/>
          <w:sz w:val="32"/>
          <w:szCs w:val="32"/>
        </w:rPr>
      </w:pPr>
    </w:p>
    <w:p w:rsidR="00B20FFE" w:rsidRDefault="00B20FFE" w:rsidP="00C60A84">
      <w:pPr>
        <w:spacing w:line="360" w:lineRule="auto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 xml:space="preserve">                                                               № 5. *</w:t>
      </w:r>
    </w:p>
    <w:p w:rsidR="00B20FFE" w:rsidRPr="00FD1705" w:rsidRDefault="00B20FFE" w:rsidP="005E3ED2">
      <w:pPr>
        <w:rPr>
          <w:sz w:val="28"/>
          <w:szCs w:val="28"/>
        </w:rPr>
      </w:pPr>
      <w:r w:rsidRPr="00FD1705">
        <w:rPr>
          <w:sz w:val="28"/>
          <w:szCs w:val="28"/>
        </w:rPr>
        <w:t xml:space="preserve">Из чисел </w:t>
      </w:r>
      <w:r w:rsidRPr="00FD1705">
        <w:rPr>
          <w:b/>
          <w:sz w:val="28"/>
          <w:szCs w:val="28"/>
        </w:rPr>
        <w:t>40, 13, 7, 3</w:t>
      </w:r>
      <w:r w:rsidRPr="00FD1705">
        <w:rPr>
          <w:sz w:val="28"/>
          <w:szCs w:val="28"/>
        </w:rPr>
        <w:t xml:space="preserve"> составь записи по схеме</w:t>
      </w:r>
      <w:r>
        <w:rPr>
          <w:sz w:val="28"/>
          <w:szCs w:val="28"/>
        </w:rPr>
        <w:t xml:space="preserve"> и найди их значение</w:t>
      </w:r>
      <w:r w:rsidRPr="00FD1705">
        <w:rPr>
          <w:sz w:val="28"/>
          <w:szCs w:val="28"/>
        </w:rPr>
        <w:t>.</w:t>
      </w:r>
    </w:p>
    <w:p w:rsidR="00B20FFE" w:rsidRPr="00FD1705" w:rsidRDefault="00B20FFE" w:rsidP="005E3ED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  <w:gridCol w:w="585"/>
        <w:gridCol w:w="360"/>
        <w:gridCol w:w="900"/>
        <w:gridCol w:w="360"/>
        <w:gridCol w:w="720"/>
        <w:gridCol w:w="360"/>
      </w:tblGrid>
      <w:tr w:rsidR="00B20FFE" w:rsidRPr="00FD1705" w:rsidTr="00B525B8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 w:rsidRPr="00FD1705">
              <w:rPr>
                <w:sz w:val="28"/>
                <w:szCs w:val="28"/>
              </w:rPr>
              <w:t xml:space="preserve">  +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 w:rsidRPr="00FD170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</w:tr>
    </w:tbl>
    <w:p w:rsidR="00B20FFE" w:rsidRPr="00FD1705" w:rsidRDefault="00B20FFE" w:rsidP="005E3ED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  <w:gridCol w:w="585"/>
        <w:gridCol w:w="360"/>
        <w:gridCol w:w="900"/>
        <w:gridCol w:w="360"/>
        <w:gridCol w:w="720"/>
        <w:gridCol w:w="360"/>
      </w:tblGrid>
      <w:tr w:rsidR="00B20FFE" w:rsidRPr="00FD1705" w:rsidTr="00B525B8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 w:rsidRPr="00FD1705">
              <w:rPr>
                <w:sz w:val="28"/>
                <w:szCs w:val="28"/>
              </w:rPr>
              <w:t xml:space="preserve">  +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</w:tr>
    </w:tbl>
    <w:p w:rsidR="00B20FFE" w:rsidRPr="0049572E" w:rsidRDefault="00B20FFE" w:rsidP="005E3ED2">
      <w:pPr>
        <w:spacing w:line="360" w:lineRule="auto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 xml:space="preserve">                                                               № </w:t>
      </w:r>
      <w:r>
        <w:rPr>
          <w:b/>
          <w:sz w:val="32"/>
          <w:szCs w:val="32"/>
        </w:rPr>
        <w:t>6</w:t>
      </w:r>
      <w:r w:rsidRPr="0049572E">
        <w:rPr>
          <w:b/>
          <w:sz w:val="32"/>
          <w:szCs w:val="32"/>
        </w:rPr>
        <w:t xml:space="preserve"> *</w:t>
      </w:r>
    </w:p>
    <w:p w:rsidR="00B20FFE" w:rsidRPr="0049572E" w:rsidRDefault="00B20FFE" w:rsidP="00C60A84">
      <w:pPr>
        <w:spacing w:line="360" w:lineRule="auto"/>
        <w:rPr>
          <w:sz w:val="32"/>
          <w:szCs w:val="32"/>
        </w:rPr>
      </w:pPr>
      <w:r w:rsidRPr="0049572E">
        <w:rPr>
          <w:sz w:val="32"/>
          <w:szCs w:val="32"/>
        </w:rPr>
        <w:t xml:space="preserve">    На перемене во двор из нашего класса вышли все 8 мальчиков. Всего во дворе стало 10 мальчиков. Был ли во дворе хоть один мальчик из другого класса?   Из трёх ответов выбери один верный и запиши его:</w:t>
      </w:r>
    </w:p>
    <w:p w:rsidR="00B20FFE" w:rsidRPr="00B35496" w:rsidRDefault="00B20FFE" w:rsidP="00B35496">
      <w:pPr>
        <w:spacing w:line="360" w:lineRule="auto"/>
        <w:rPr>
          <w:sz w:val="32"/>
          <w:szCs w:val="32"/>
        </w:rPr>
      </w:pPr>
      <w:r w:rsidRPr="0049572E">
        <w:rPr>
          <w:sz w:val="32"/>
          <w:szCs w:val="32"/>
        </w:rPr>
        <w:t xml:space="preserve">    а) Нет;               б) Да;                    в)</w:t>
      </w:r>
      <w:r>
        <w:rPr>
          <w:sz w:val="32"/>
          <w:szCs w:val="32"/>
        </w:rPr>
        <w:t xml:space="preserve"> Неизвестно.                   </w:t>
      </w: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</w:t>
      </w:r>
      <w:r w:rsidRPr="0049572E">
        <w:rPr>
          <w:b/>
          <w:sz w:val="32"/>
          <w:szCs w:val="32"/>
        </w:rPr>
        <w:t xml:space="preserve"> сентября.</w:t>
      </w: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Контрольная работа.</w:t>
      </w: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Вариант 2.</w:t>
      </w: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№1.</w:t>
      </w:r>
    </w:p>
    <w:p w:rsidR="00B20FFE" w:rsidRPr="0049572E" w:rsidRDefault="00B20FFE" w:rsidP="004918AB">
      <w:pPr>
        <w:rPr>
          <w:sz w:val="32"/>
          <w:szCs w:val="32"/>
        </w:rPr>
      </w:pPr>
      <w:r w:rsidRPr="0049572E">
        <w:rPr>
          <w:sz w:val="32"/>
          <w:szCs w:val="32"/>
        </w:rPr>
        <w:t>Вычисли:</w:t>
      </w:r>
    </w:p>
    <w:p w:rsidR="00B20FFE" w:rsidRPr="0049572E" w:rsidRDefault="00B20FFE" w:rsidP="004918AB">
      <w:pPr>
        <w:rPr>
          <w:sz w:val="32"/>
          <w:szCs w:val="32"/>
        </w:rPr>
      </w:pPr>
      <w:r>
        <w:rPr>
          <w:sz w:val="32"/>
          <w:szCs w:val="32"/>
        </w:rPr>
        <w:t xml:space="preserve">6 + 6 =       7 + 8 </w:t>
      </w:r>
      <w:r w:rsidRPr="0049572E">
        <w:rPr>
          <w:sz w:val="32"/>
          <w:szCs w:val="32"/>
        </w:rPr>
        <w:t xml:space="preserve">=     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13 – 6 </w:t>
      </w:r>
      <w:r w:rsidRPr="0049572E">
        <w:rPr>
          <w:sz w:val="32"/>
          <w:szCs w:val="32"/>
        </w:rPr>
        <w:t xml:space="preserve">=     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2</w:t>
      </w:r>
      <w:r w:rsidRPr="0049572E">
        <w:rPr>
          <w:sz w:val="32"/>
          <w:szCs w:val="32"/>
        </w:rPr>
        <w:t>5</w:t>
      </w:r>
      <w:r>
        <w:rPr>
          <w:sz w:val="32"/>
          <w:szCs w:val="32"/>
        </w:rPr>
        <w:t xml:space="preserve"> – </w:t>
      </w:r>
      <w:r w:rsidRPr="0049572E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=</w:t>
      </w:r>
    </w:p>
    <w:p w:rsidR="00B20FFE" w:rsidRPr="0049572E" w:rsidRDefault="00B20FFE" w:rsidP="004918AB">
      <w:pPr>
        <w:rPr>
          <w:sz w:val="32"/>
          <w:szCs w:val="32"/>
        </w:rPr>
      </w:pPr>
      <w:r w:rsidRPr="0049572E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+</w:t>
      </w:r>
      <w:r>
        <w:rPr>
          <w:sz w:val="32"/>
          <w:szCs w:val="32"/>
        </w:rPr>
        <w:t xml:space="preserve"> 4 </w:t>
      </w:r>
      <w:r w:rsidRPr="0049572E">
        <w:rPr>
          <w:sz w:val="32"/>
          <w:szCs w:val="32"/>
        </w:rPr>
        <w:t>=       6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+</w:t>
      </w:r>
      <w:r>
        <w:rPr>
          <w:sz w:val="32"/>
          <w:szCs w:val="32"/>
        </w:rPr>
        <w:t xml:space="preserve"> 1</w:t>
      </w:r>
      <w:r w:rsidRPr="0049572E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=      </w:t>
      </w:r>
      <w:r>
        <w:rPr>
          <w:sz w:val="32"/>
          <w:szCs w:val="32"/>
        </w:rPr>
        <w:t>1</w:t>
      </w:r>
      <w:r w:rsidRPr="0049572E">
        <w:rPr>
          <w:sz w:val="32"/>
          <w:szCs w:val="32"/>
        </w:rPr>
        <w:t>8</w:t>
      </w:r>
      <w:r>
        <w:rPr>
          <w:sz w:val="32"/>
          <w:szCs w:val="32"/>
        </w:rPr>
        <w:t xml:space="preserve"> – 9 </w:t>
      </w:r>
      <w:r w:rsidRPr="0049572E">
        <w:rPr>
          <w:sz w:val="32"/>
          <w:szCs w:val="32"/>
        </w:rPr>
        <w:t xml:space="preserve">=     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17 -  4 </w:t>
      </w:r>
      <w:r w:rsidRPr="0049572E">
        <w:rPr>
          <w:sz w:val="32"/>
          <w:szCs w:val="32"/>
        </w:rPr>
        <w:t>=</w:t>
      </w:r>
    </w:p>
    <w:p w:rsidR="00B20FFE" w:rsidRPr="0049572E" w:rsidRDefault="00B20FFE" w:rsidP="004918AB">
      <w:pPr>
        <w:rPr>
          <w:sz w:val="32"/>
          <w:szCs w:val="32"/>
        </w:rPr>
      </w:pPr>
      <w:r>
        <w:rPr>
          <w:sz w:val="32"/>
          <w:szCs w:val="32"/>
        </w:rPr>
        <w:t xml:space="preserve">4 + 7 </w:t>
      </w:r>
      <w:r w:rsidRPr="0049572E">
        <w:rPr>
          <w:sz w:val="32"/>
          <w:szCs w:val="32"/>
        </w:rPr>
        <w:t xml:space="preserve">=       </w:t>
      </w:r>
      <w:r>
        <w:rPr>
          <w:sz w:val="32"/>
          <w:szCs w:val="32"/>
        </w:rPr>
        <w:t>1</w:t>
      </w:r>
      <w:r w:rsidRPr="0049572E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=      </w:t>
      </w:r>
      <w:r>
        <w:rPr>
          <w:sz w:val="32"/>
          <w:szCs w:val="32"/>
        </w:rPr>
        <w:t xml:space="preserve">16 – 0 =        17 – 9 </w:t>
      </w:r>
      <w:r w:rsidRPr="0049572E">
        <w:rPr>
          <w:sz w:val="32"/>
          <w:szCs w:val="32"/>
        </w:rPr>
        <w:t>=</w:t>
      </w:r>
    </w:p>
    <w:p w:rsidR="00B20FFE" w:rsidRPr="0049572E" w:rsidRDefault="00B20FFE" w:rsidP="004918AB">
      <w:pPr>
        <w:rPr>
          <w:sz w:val="32"/>
          <w:szCs w:val="32"/>
        </w:rPr>
      </w:pPr>
    </w:p>
    <w:p w:rsidR="00B20FFE" w:rsidRPr="0049572E" w:rsidRDefault="00B20FFE" w:rsidP="004918AB">
      <w:pPr>
        <w:jc w:val="center"/>
        <w:rPr>
          <w:i/>
          <w:sz w:val="32"/>
          <w:szCs w:val="32"/>
        </w:rPr>
      </w:pPr>
    </w:p>
    <w:p w:rsidR="00B20FFE" w:rsidRPr="0049572E" w:rsidRDefault="00B20FFE" w:rsidP="004918AB">
      <w:pPr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 xml:space="preserve">                                                     №2.</w:t>
      </w:r>
    </w:p>
    <w:p w:rsidR="00B20FFE" w:rsidRPr="0049572E" w:rsidRDefault="00B20FFE" w:rsidP="00FA324F">
      <w:pPr>
        <w:spacing w:line="480" w:lineRule="auto"/>
        <w:rPr>
          <w:b/>
          <w:sz w:val="32"/>
          <w:szCs w:val="32"/>
        </w:rPr>
      </w:pPr>
      <w:r w:rsidRPr="0049572E">
        <w:rPr>
          <w:sz w:val="32"/>
          <w:szCs w:val="32"/>
        </w:rPr>
        <w:t xml:space="preserve">Сравни, вставь место звёздочек знаки   </w:t>
      </w:r>
      <w:r w:rsidRPr="0049572E">
        <w:rPr>
          <w:b/>
          <w:sz w:val="32"/>
          <w:szCs w:val="32"/>
        </w:rPr>
        <w:t>&gt; ,  &lt;, =</w:t>
      </w:r>
    </w:p>
    <w:p w:rsidR="00B20FFE" w:rsidRPr="0049572E" w:rsidRDefault="00B20FFE" w:rsidP="004918AB">
      <w:pPr>
        <w:rPr>
          <w:sz w:val="32"/>
          <w:szCs w:val="32"/>
        </w:rPr>
      </w:pPr>
      <w:r>
        <w:rPr>
          <w:sz w:val="32"/>
          <w:szCs w:val="32"/>
        </w:rPr>
        <w:t xml:space="preserve">7 * 5         8 + </w:t>
      </w:r>
      <w:r w:rsidRPr="0049572E">
        <w:rPr>
          <w:sz w:val="32"/>
          <w:szCs w:val="32"/>
        </w:rPr>
        <w:t xml:space="preserve">4 * </w:t>
      </w:r>
      <w:r>
        <w:rPr>
          <w:sz w:val="32"/>
          <w:szCs w:val="32"/>
        </w:rPr>
        <w:t>1</w:t>
      </w:r>
      <w:r w:rsidRPr="0049572E">
        <w:rPr>
          <w:sz w:val="32"/>
          <w:szCs w:val="32"/>
        </w:rPr>
        <w:t>3      1 дес. 3 ед. * 18 ед.</w:t>
      </w:r>
    </w:p>
    <w:p w:rsidR="00B20FFE" w:rsidRPr="0049572E" w:rsidRDefault="00B20FFE" w:rsidP="004918AB">
      <w:pPr>
        <w:rPr>
          <w:sz w:val="32"/>
          <w:szCs w:val="32"/>
        </w:rPr>
      </w:pPr>
      <w:r w:rsidRPr="0049572E">
        <w:rPr>
          <w:sz w:val="32"/>
          <w:szCs w:val="32"/>
        </w:rPr>
        <w:t xml:space="preserve">4 * 9      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  5 *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10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9572E">
        <w:rPr>
          <w:sz w:val="32"/>
          <w:szCs w:val="32"/>
        </w:rPr>
        <w:t xml:space="preserve">5    </w:t>
      </w:r>
      <w:r>
        <w:rPr>
          <w:sz w:val="32"/>
          <w:szCs w:val="32"/>
        </w:rPr>
        <w:t xml:space="preserve">   </w:t>
      </w:r>
      <w:r w:rsidRPr="0049572E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49572E">
          <w:rPr>
            <w:sz w:val="32"/>
            <w:szCs w:val="32"/>
          </w:rPr>
          <w:t>1 м</w:t>
        </w:r>
      </w:smartTag>
      <w:r w:rsidRPr="0049572E">
        <w:rPr>
          <w:sz w:val="32"/>
          <w:szCs w:val="32"/>
        </w:rPr>
        <w:t xml:space="preserve"> * 9 дм </w:t>
      </w:r>
      <w:smartTag w:uri="urn:schemas-microsoft-com:office:smarttags" w:element="metricconverter">
        <w:smartTagPr>
          <w:attr w:name="ProductID" w:val="2 см"/>
        </w:smartTagPr>
        <w:r w:rsidRPr="0049572E">
          <w:rPr>
            <w:sz w:val="32"/>
            <w:szCs w:val="32"/>
          </w:rPr>
          <w:t>2 см</w:t>
        </w:r>
      </w:smartTag>
    </w:p>
    <w:p w:rsidR="00B20FFE" w:rsidRPr="0049572E" w:rsidRDefault="00B20FFE" w:rsidP="004918AB">
      <w:pPr>
        <w:jc w:val="center"/>
        <w:rPr>
          <w:sz w:val="32"/>
          <w:szCs w:val="32"/>
        </w:rPr>
      </w:pPr>
    </w:p>
    <w:p w:rsidR="00B20FFE" w:rsidRPr="0049572E" w:rsidRDefault="00B20FFE" w:rsidP="004918AB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Задача.</w:t>
      </w:r>
    </w:p>
    <w:p w:rsidR="00B20FFE" w:rsidRPr="0049572E" w:rsidRDefault="00B20FFE" w:rsidP="005E3ED2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В одну машину залили 8 л бензина, а во вторую на 6 л больше. Сколько литров бензина залили в обе машины? </w:t>
      </w:r>
    </w:p>
    <w:p w:rsidR="00B20FFE" w:rsidRDefault="00B20FFE" w:rsidP="004918AB">
      <w:pPr>
        <w:jc w:val="center"/>
        <w:rPr>
          <w:b/>
          <w:sz w:val="32"/>
          <w:szCs w:val="32"/>
        </w:rPr>
      </w:pPr>
    </w:p>
    <w:p w:rsidR="00B20FFE" w:rsidRPr="00B35496" w:rsidRDefault="00B20FFE" w:rsidP="00B35496">
      <w:pPr>
        <w:jc w:val="center"/>
        <w:rPr>
          <w:b/>
          <w:sz w:val="32"/>
          <w:szCs w:val="32"/>
        </w:rPr>
      </w:pPr>
      <w:r w:rsidRPr="0049572E">
        <w:rPr>
          <w:b/>
          <w:sz w:val="32"/>
          <w:szCs w:val="32"/>
        </w:rPr>
        <w:t>№4.</w:t>
      </w:r>
    </w:p>
    <w:p w:rsidR="00B20FFE" w:rsidRPr="005E3ED2" w:rsidRDefault="00B20FFE" w:rsidP="005E3ED2">
      <w:pPr>
        <w:rPr>
          <w:sz w:val="32"/>
          <w:szCs w:val="32"/>
        </w:rPr>
      </w:pPr>
      <w:r w:rsidRPr="005E3ED2">
        <w:rPr>
          <w:b/>
          <w:sz w:val="32"/>
          <w:szCs w:val="32"/>
        </w:rPr>
        <w:t xml:space="preserve">    </w:t>
      </w:r>
      <w:r w:rsidRPr="005E3ED2">
        <w:rPr>
          <w:sz w:val="32"/>
          <w:szCs w:val="32"/>
        </w:rPr>
        <w:t xml:space="preserve">Начерти два отрезка так, чтобы длина одного отрезка была больше длины другого на  </w:t>
      </w:r>
      <w:smartTag w:uri="urn:schemas-microsoft-com:office:smarttags" w:element="metricconverter">
        <w:smartTagPr>
          <w:attr w:name="ProductID" w:val="3 см"/>
        </w:smartTagPr>
        <w:r w:rsidRPr="005E3ED2">
          <w:rPr>
            <w:b/>
            <w:sz w:val="32"/>
            <w:szCs w:val="32"/>
          </w:rPr>
          <w:t>3 см</w:t>
        </w:r>
      </w:smartTag>
      <w:r w:rsidRPr="005E3ED2">
        <w:rPr>
          <w:b/>
          <w:sz w:val="32"/>
          <w:szCs w:val="32"/>
        </w:rPr>
        <w:t xml:space="preserve">. </w:t>
      </w:r>
      <w:r w:rsidRPr="005E3ED2">
        <w:rPr>
          <w:sz w:val="32"/>
          <w:szCs w:val="32"/>
        </w:rPr>
        <w:t>Обозначь длины отрезков. Запиши, как находил эти длины.</w:t>
      </w:r>
    </w:p>
    <w:p w:rsidR="00B20FFE" w:rsidRPr="00B35496" w:rsidRDefault="00B20FFE" w:rsidP="00B354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№5</w:t>
      </w:r>
      <w:r w:rsidRPr="0049572E">
        <w:rPr>
          <w:b/>
          <w:sz w:val="32"/>
          <w:szCs w:val="32"/>
        </w:rPr>
        <w:t>. *</w:t>
      </w:r>
    </w:p>
    <w:p w:rsidR="00B20FFE" w:rsidRPr="00FD1705" w:rsidRDefault="00B20FFE" w:rsidP="00B35496">
      <w:pPr>
        <w:rPr>
          <w:sz w:val="28"/>
          <w:szCs w:val="28"/>
        </w:rPr>
      </w:pPr>
      <w:r w:rsidRPr="00FD1705">
        <w:rPr>
          <w:sz w:val="28"/>
          <w:szCs w:val="28"/>
        </w:rPr>
        <w:t xml:space="preserve">Из чисел </w:t>
      </w:r>
      <w:r w:rsidRPr="00FD1705">
        <w:rPr>
          <w:b/>
          <w:sz w:val="28"/>
          <w:szCs w:val="28"/>
        </w:rPr>
        <w:t>50, 4, 6, 12</w:t>
      </w:r>
      <w:r w:rsidRPr="00FD1705">
        <w:rPr>
          <w:sz w:val="28"/>
          <w:szCs w:val="28"/>
        </w:rPr>
        <w:t xml:space="preserve"> составь записи по схеме</w:t>
      </w:r>
      <w:r w:rsidRPr="00E61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найди их значение </w:t>
      </w:r>
      <w:r w:rsidRPr="00FD1705">
        <w:rPr>
          <w:sz w:val="28"/>
          <w:szCs w:val="28"/>
        </w:rPr>
        <w:t>.</w:t>
      </w:r>
    </w:p>
    <w:p w:rsidR="00B20FFE" w:rsidRPr="00FD1705" w:rsidRDefault="00B20FFE" w:rsidP="00B3549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  <w:gridCol w:w="585"/>
        <w:gridCol w:w="360"/>
        <w:gridCol w:w="900"/>
        <w:gridCol w:w="360"/>
        <w:gridCol w:w="720"/>
        <w:gridCol w:w="360"/>
      </w:tblGrid>
      <w:tr w:rsidR="00B20FFE" w:rsidRPr="00FD1705" w:rsidTr="00B525B8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 w:rsidRPr="00FD17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 w:rsidRPr="00FD170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 w:rsidRPr="00FD1705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</w:tr>
    </w:tbl>
    <w:p w:rsidR="00B20FFE" w:rsidRPr="00FD1705" w:rsidRDefault="00B20FFE" w:rsidP="00B3549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  <w:gridCol w:w="585"/>
        <w:gridCol w:w="360"/>
        <w:gridCol w:w="900"/>
        <w:gridCol w:w="360"/>
        <w:gridCol w:w="720"/>
        <w:gridCol w:w="360"/>
      </w:tblGrid>
      <w:tr w:rsidR="00B20FFE" w:rsidRPr="00FD1705" w:rsidTr="00B525B8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 w:rsidRPr="00FD1705">
              <w:rPr>
                <w:sz w:val="28"/>
                <w:szCs w:val="28"/>
              </w:rPr>
              <w:t xml:space="preserve">  +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  <w:r w:rsidRPr="00FD1705">
              <w:rPr>
                <w:sz w:val="28"/>
                <w:szCs w:val="28"/>
              </w:rPr>
              <w:t xml:space="preserve">   -</w:t>
            </w:r>
          </w:p>
        </w:tc>
        <w:tc>
          <w:tcPr>
            <w:tcW w:w="360" w:type="dxa"/>
          </w:tcPr>
          <w:p w:rsidR="00B20FFE" w:rsidRPr="00FD1705" w:rsidRDefault="00B20FFE" w:rsidP="00B525B8">
            <w:pPr>
              <w:rPr>
                <w:sz w:val="28"/>
                <w:szCs w:val="28"/>
              </w:rPr>
            </w:pPr>
          </w:p>
        </w:tc>
      </w:tr>
    </w:tbl>
    <w:p w:rsidR="00B20FFE" w:rsidRPr="0049572E" w:rsidRDefault="00B20FFE" w:rsidP="00B3549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№6</w:t>
      </w:r>
      <w:r w:rsidRPr="0049572E">
        <w:rPr>
          <w:b/>
          <w:sz w:val="32"/>
          <w:szCs w:val="32"/>
        </w:rPr>
        <w:t>. *</w:t>
      </w:r>
    </w:p>
    <w:p w:rsidR="00B20FFE" w:rsidRPr="0049572E" w:rsidRDefault="00B20FFE" w:rsidP="00FC6F10">
      <w:pPr>
        <w:spacing w:line="360" w:lineRule="auto"/>
        <w:rPr>
          <w:sz w:val="32"/>
          <w:szCs w:val="32"/>
        </w:rPr>
      </w:pPr>
      <w:r w:rsidRPr="0049572E">
        <w:rPr>
          <w:sz w:val="32"/>
          <w:szCs w:val="32"/>
        </w:rPr>
        <w:t xml:space="preserve">   В ящике лежат зелёные и жёлтые груши. Не глядя, из ящика достали 2 груши. Верно ли, что взятые груши будут обязательно одного цвета? Из трёх ответов выбери один верный и запиши его:</w:t>
      </w:r>
    </w:p>
    <w:p w:rsidR="00B20FFE" w:rsidRPr="0049572E" w:rsidRDefault="00B20FFE" w:rsidP="00FC6F10">
      <w:pPr>
        <w:spacing w:line="360" w:lineRule="auto"/>
        <w:rPr>
          <w:sz w:val="32"/>
          <w:szCs w:val="32"/>
        </w:rPr>
      </w:pPr>
      <w:r w:rsidRPr="0049572E">
        <w:rPr>
          <w:sz w:val="32"/>
          <w:szCs w:val="32"/>
        </w:rPr>
        <w:t xml:space="preserve">    </w:t>
      </w:r>
    </w:p>
    <w:p w:rsidR="00B20FFE" w:rsidRPr="0049572E" w:rsidRDefault="00B20FFE" w:rsidP="008C344C">
      <w:pPr>
        <w:spacing w:line="360" w:lineRule="auto"/>
        <w:rPr>
          <w:sz w:val="32"/>
          <w:szCs w:val="32"/>
        </w:rPr>
      </w:pPr>
      <w:r w:rsidRPr="0049572E">
        <w:rPr>
          <w:sz w:val="32"/>
          <w:szCs w:val="32"/>
        </w:rPr>
        <w:t>а) Нет;               б) Да;                    в)</w:t>
      </w:r>
      <w:r>
        <w:rPr>
          <w:sz w:val="32"/>
          <w:szCs w:val="32"/>
        </w:rPr>
        <w:t xml:space="preserve"> Неизвестно.                   </w:t>
      </w:r>
    </w:p>
    <w:p w:rsidR="00B20FFE" w:rsidRPr="0049572E" w:rsidRDefault="00B20FFE">
      <w:pPr>
        <w:rPr>
          <w:sz w:val="28"/>
          <w:szCs w:val="28"/>
        </w:rPr>
      </w:pPr>
    </w:p>
    <w:p w:rsidR="00B20FFE" w:rsidRPr="002D2FB3" w:rsidRDefault="00B20FFE" w:rsidP="002D2FB3">
      <w:pPr>
        <w:spacing w:line="360" w:lineRule="auto"/>
        <w:rPr>
          <w:b/>
          <w:sz w:val="32"/>
          <w:szCs w:val="32"/>
        </w:rPr>
      </w:pPr>
      <w:r w:rsidRPr="002D2FB3">
        <w:rPr>
          <w:b/>
          <w:sz w:val="32"/>
          <w:szCs w:val="32"/>
        </w:rPr>
        <w:t xml:space="preserve">                                            ____ октября.                                   </w:t>
      </w:r>
    </w:p>
    <w:p w:rsidR="00B20FFE" w:rsidRPr="002D2FB3" w:rsidRDefault="00B20FFE" w:rsidP="004918AB">
      <w:pPr>
        <w:spacing w:line="360" w:lineRule="auto"/>
        <w:jc w:val="center"/>
        <w:rPr>
          <w:b/>
          <w:sz w:val="32"/>
          <w:szCs w:val="32"/>
        </w:rPr>
      </w:pPr>
      <w:r w:rsidRPr="002D2FB3">
        <w:rPr>
          <w:b/>
          <w:sz w:val="32"/>
          <w:szCs w:val="32"/>
        </w:rPr>
        <w:t>Контрольная работа.</w:t>
      </w:r>
    </w:p>
    <w:p w:rsidR="00B20FFE" w:rsidRPr="002D2FB3" w:rsidRDefault="00B20FFE" w:rsidP="004918AB">
      <w:pPr>
        <w:spacing w:line="360" w:lineRule="auto"/>
        <w:jc w:val="center"/>
        <w:rPr>
          <w:b/>
          <w:sz w:val="32"/>
          <w:szCs w:val="32"/>
        </w:rPr>
      </w:pPr>
      <w:r w:rsidRPr="002D2FB3">
        <w:rPr>
          <w:b/>
          <w:sz w:val="32"/>
          <w:szCs w:val="32"/>
        </w:rPr>
        <w:t>Вариант 1.</w:t>
      </w:r>
    </w:p>
    <w:p w:rsidR="00B20FFE" w:rsidRPr="00FB329E" w:rsidRDefault="00B20FFE" w:rsidP="004918AB">
      <w:pPr>
        <w:spacing w:line="360" w:lineRule="auto"/>
        <w:jc w:val="center"/>
        <w:rPr>
          <w:b/>
          <w:i/>
          <w:sz w:val="32"/>
          <w:szCs w:val="32"/>
        </w:rPr>
      </w:pPr>
      <w:r w:rsidRPr="00FB329E">
        <w:rPr>
          <w:b/>
          <w:i/>
          <w:sz w:val="32"/>
          <w:szCs w:val="32"/>
        </w:rPr>
        <w:t>№1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Найди значение выражений.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69+1=            5+30=              56-50=</w:t>
      </w:r>
      <w:r>
        <w:rPr>
          <w:sz w:val="28"/>
          <w:szCs w:val="28"/>
        </w:rPr>
        <w:t xml:space="preserve">           8 + 9 =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40- 1=            89-9=               60-20=</w:t>
      </w:r>
      <w:r>
        <w:rPr>
          <w:sz w:val="28"/>
          <w:szCs w:val="28"/>
        </w:rPr>
        <w:t xml:space="preserve">           16 – 7 =</w:t>
      </w:r>
    </w:p>
    <w:p w:rsidR="00B20FFE" w:rsidRDefault="00B20FFE" w:rsidP="004918AB">
      <w:pPr>
        <w:spacing w:line="360" w:lineRule="auto"/>
        <w:jc w:val="center"/>
        <w:rPr>
          <w:b/>
          <w:i/>
          <w:sz w:val="28"/>
          <w:szCs w:val="28"/>
        </w:rPr>
      </w:pPr>
    </w:p>
    <w:p w:rsidR="00B20FFE" w:rsidRPr="00FB329E" w:rsidRDefault="00B20FFE" w:rsidP="004918AB">
      <w:pPr>
        <w:spacing w:line="360" w:lineRule="auto"/>
        <w:jc w:val="center"/>
        <w:rPr>
          <w:b/>
          <w:i/>
          <w:sz w:val="32"/>
          <w:szCs w:val="32"/>
        </w:rPr>
      </w:pPr>
      <w:r w:rsidRPr="00FB329E">
        <w:rPr>
          <w:b/>
          <w:i/>
          <w:sz w:val="32"/>
          <w:szCs w:val="32"/>
        </w:rPr>
        <w:t>№2</w:t>
      </w:r>
    </w:p>
    <w:p w:rsidR="00B20FFE" w:rsidRPr="00366882" w:rsidRDefault="00B20FFE" w:rsidP="00FA324F">
      <w:pPr>
        <w:spacing w:line="480" w:lineRule="auto"/>
        <w:rPr>
          <w:sz w:val="28"/>
          <w:szCs w:val="28"/>
        </w:rPr>
      </w:pPr>
      <w:r w:rsidRPr="00366882">
        <w:rPr>
          <w:sz w:val="28"/>
          <w:szCs w:val="28"/>
        </w:rPr>
        <w:t>Сравни и вставь вме</w:t>
      </w:r>
      <w:r>
        <w:rPr>
          <w:sz w:val="28"/>
          <w:szCs w:val="28"/>
        </w:rPr>
        <w:t xml:space="preserve">сто звёздочек знаки    </w:t>
      </w:r>
      <w:r w:rsidRPr="00A902C1">
        <w:rPr>
          <w:sz w:val="28"/>
          <w:szCs w:val="28"/>
        </w:rPr>
        <w:t>&gt;</w:t>
      </w:r>
      <w:r>
        <w:rPr>
          <w:sz w:val="28"/>
          <w:szCs w:val="28"/>
        </w:rPr>
        <w:t xml:space="preserve"> ,  </w:t>
      </w:r>
      <w:r w:rsidRPr="00A902C1">
        <w:rPr>
          <w:sz w:val="28"/>
          <w:szCs w:val="28"/>
        </w:rPr>
        <w:t>&lt;</w:t>
      </w:r>
      <w:r w:rsidRPr="00774E23">
        <w:rPr>
          <w:sz w:val="28"/>
          <w:szCs w:val="28"/>
        </w:rPr>
        <w:t xml:space="preserve">, </w:t>
      </w:r>
      <w:r w:rsidRPr="00A902C1">
        <w:rPr>
          <w:sz w:val="28"/>
          <w:szCs w:val="28"/>
        </w:rPr>
        <w:t>=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8мм     7дм                   1м     98см</w:t>
      </w:r>
      <w:r>
        <w:rPr>
          <w:sz w:val="28"/>
          <w:szCs w:val="28"/>
        </w:rPr>
        <w:t xml:space="preserve">             4 + 3       3 + 4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25мм    4см                   53мм    5см</w:t>
      </w:r>
      <w:r>
        <w:rPr>
          <w:sz w:val="28"/>
          <w:szCs w:val="28"/>
        </w:rPr>
        <w:t xml:space="preserve">           25 – 3     30 - 7</w:t>
      </w:r>
    </w:p>
    <w:p w:rsidR="00B20FFE" w:rsidRDefault="00B20FFE" w:rsidP="004918AB">
      <w:pPr>
        <w:spacing w:line="360" w:lineRule="auto"/>
        <w:jc w:val="center"/>
        <w:rPr>
          <w:b/>
          <w:i/>
          <w:sz w:val="28"/>
          <w:szCs w:val="28"/>
        </w:rPr>
      </w:pPr>
    </w:p>
    <w:p w:rsidR="00B20FFE" w:rsidRPr="00FB329E" w:rsidRDefault="00B20FFE" w:rsidP="004918AB">
      <w:pPr>
        <w:spacing w:line="360" w:lineRule="auto"/>
        <w:jc w:val="center"/>
        <w:rPr>
          <w:b/>
          <w:i/>
          <w:sz w:val="32"/>
          <w:szCs w:val="32"/>
        </w:rPr>
      </w:pPr>
      <w:r w:rsidRPr="00FB329E">
        <w:rPr>
          <w:b/>
          <w:i/>
          <w:sz w:val="32"/>
          <w:szCs w:val="32"/>
        </w:rPr>
        <w:t>Задача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366882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 Володи 12 карандашей, а у Маши на 4 карандаша меньше, чем у Володи. Сколько всего карандашей у детей.</w:t>
      </w:r>
    </w:p>
    <w:p w:rsidR="00B20FFE" w:rsidRDefault="00B20FFE" w:rsidP="004918AB">
      <w:pPr>
        <w:spacing w:line="360" w:lineRule="auto"/>
        <w:jc w:val="center"/>
        <w:rPr>
          <w:b/>
          <w:i/>
          <w:sz w:val="28"/>
          <w:szCs w:val="28"/>
        </w:rPr>
      </w:pPr>
    </w:p>
    <w:p w:rsidR="00B20FFE" w:rsidRPr="00FB329E" w:rsidRDefault="00B20FFE" w:rsidP="004918AB">
      <w:pPr>
        <w:spacing w:line="360" w:lineRule="auto"/>
        <w:jc w:val="center"/>
        <w:rPr>
          <w:b/>
          <w:i/>
          <w:sz w:val="32"/>
          <w:szCs w:val="32"/>
        </w:rPr>
      </w:pPr>
      <w:r w:rsidRPr="00FB329E">
        <w:rPr>
          <w:b/>
          <w:i/>
          <w:sz w:val="32"/>
          <w:szCs w:val="32"/>
        </w:rPr>
        <w:t>№</w:t>
      </w:r>
      <w:r>
        <w:rPr>
          <w:b/>
          <w:i/>
          <w:sz w:val="32"/>
          <w:szCs w:val="32"/>
        </w:rPr>
        <w:t xml:space="preserve"> </w:t>
      </w:r>
      <w:r w:rsidRPr="00FB329E">
        <w:rPr>
          <w:b/>
          <w:i/>
          <w:sz w:val="32"/>
          <w:szCs w:val="32"/>
        </w:rPr>
        <w:t>4</w:t>
      </w:r>
    </w:p>
    <w:p w:rsidR="00B20FFE" w:rsidRPr="00366882" w:rsidRDefault="00B20FFE" w:rsidP="004918AB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Из чисел 30, 5, 13, 55, 3, 35, 15, 50, 53, 33, 51, 31 выпиши в одну строку все двузначные числа, начиная с наименьшего.</w:t>
      </w:r>
    </w:p>
    <w:p w:rsidR="00B20FFE" w:rsidRDefault="00B20FFE" w:rsidP="00FC6F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  <w:r w:rsidRPr="00FC6F10">
        <w:rPr>
          <w:b/>
          <w:sz w:val="28"/>
          <w:szCs w:val="28"/>
        </w:rPr>
        <w:t xml:space="preserve"> *</w:t>
      </w:r>
    </w:p>
    <w:p w:rsidR="00B20FFE" w:rsidRDefault="00B20FFE" w:rsidP="00C05A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Заполни пропуски цифрами так, чтобы записи были верными:</w:t>
      </w:r>
    </w:p>
    <w:p w:rsidR="00B20FFE" w:rsidRPr="008D6E5D" w:rsidRDefault="00B20FFE" w:rsidP="00C05A41">
      <w:pPr>
        <w:spacing w:line="360" w:lineRule="auto"/>
        <w:rPr>
          <w:sz w:val="36"/>
          <w:szCs w:val="36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297pt;margin-top:3.1pt;width:18.05pt;height:18pt;z-index:251634688"/>
        </w:pict>
      </w:r>
      <w:r>
        <w:rPr>
          <w:noProof/>
        </w:rPr>
        <w:pict>
          <v:shape id="_x0000_s1027" type="#_x0000_t109" style="position:absolute;margin-left:252pt;margin-top:3.1pt;width:18.05pt;height:18pt;z-index:251633664"/>
        </w:pict>
      </w:r>
      <w:r>
        <w:rPr>
          <w:noProof/>
        </w:rPr>
        <w:pict>
          <v:shape id="_x0000_s1028" type="#_x0000_t109" style="position:absolute;margin-left:171pt;margin-top:3.1pt;width:18.05pt;height:18pt;z-index:251630592"/>
        </w:pict>
      </w:r>
      <w:r>
        <w:rPr>
          <w:noProof/>
        </w:rPr>
        <w:pict>
          <v:shape id="_x0000_s1029" type="#_x0000_t109" style="position:absolute;margin-left:108pt;margin-top:3.1pt;width:18.05pt;height:18pt;z-index:251632640"/>
        </w:pict>
      </w:r>
      <w:r>
        <w:rPr>
          <w:noProof/>
        </w:rPr>
        <w:pict>
          <v:shape id="_x0000_s1030" type="#_x0000_t109" style="position:absolute;margin-left:36pt;margin-top:3.1pt;width:18.05pt;height:18pt;z-index:251631616"/>
        </w:pict>
      </w:r>
      <w:r>
        <w:rPr>
          <w:noProof/>
        </w:rPr>
        <w:pict>
          <v:shape id="_x0000_s1031" type="#_x0000_t109" style="position:absolute;margin-left:-9pt;margin-top:3.1pt;width:18.05pt;height:18pt;z-index:251629568"/>
        </w:pict>
      </w:r>
      <w:r>
        <w:rPr>
          <w:sz w:val="28"/>
          <w:szCs w:val="28"/>
        </w:rPr>
        <w:t xml:space="preserve">   </w:t>
      </w:r>
      <w:r>
        <w:rPr>
          <w:sz w:val="36"/>
          <w:szCs w:val="36"/>
        </w:rPr>
        <w:t>7</w:t>
      </w:r>
      <w:r w:rsidRPr="008D6E5D">
        <w:rPr>
          <w:sz w:val="36"/>
          <w:szCs w:val="36"/>
        </w:rPr>
        <w:t>&lt;</w:t>
      </w:r>
      <w:r>
        <w:rPr>
          <w:sz w:val="36"/>
          <w:szCs w:val="36"/>
        </w:rPr>
        <w:t xml:space="preserve">      7              9  </w:t>
      </w:r>
      <w:r w:rsidRPr="008D6E5D">
        <w:rPr>
          <w:sz w:val="36"/>
          <w:szCs w:val="36"/>
        </w:rPr>
        <w:t>&gt;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8              </w:t>
      </w:r>
      <w:r w:rsidRPr="008D6E5D">
        <w:rPr>
          <w:sz w:val="36"/>
          <w:szCs w:val="36"/>
        </w:rPr>
        <w:t xml:space="preserve">  3</w:t>
      </w:r>
      <w:r>
        <w:rPr>
          <w:sz w:val="36"/>
          <w:szCs w:val="36"/>
        </w:rPr>
        <w:t xml:space="preserve">   </w:t>
      </w:r>
      <w:r w:rsidRPr="008D6E5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Pr="008D6E5D">
        <w:rPr>
          <w:sz w:val="36"/>
          <w:szCs w:val="36"/>
        </w:rPr>
        <w:t>&lt;</w:t>
      </w:r>
      <w:r>
        <w:rPr>
          <w:sz w:val="36"/>
          <w:szCs w:val="36"/>
        </w:rPr>
        <w:t xml:space="preserve">       </w:t>
      </w:r>
      <w:r w:rsidRPr="008D6E5D">
        <w:rPr>
          <w:sz w:val="36"/>
          <w:szCs w:val="36"/>
        </w:rPr>
        <w:t>0</w:t>
      </w:r>
    </w:p>
    <w:p w:rsidR="00B20FFE" w:rsidRDefault="00B20FFE" w:rsidP="004918AB">
      <w:pPr>
        <w:spacing w:line="360" w:lineRule="auto"/>
        <w:jc w:val="center"/>
        <w:rPr>
          <w:i/>
          <w:sz w:val="28"/>
          <w:szCs w:val="28"/>
        </w:rPr>
      </w:pPr>
    </w:p>
    <w:p w:rsidR="00B20FFE" w:rsidRPr="00FB329E" w:rsidRDefault="00B20FFE" w:rsidP="008D6E5D">
      <w:pPr>
        <w:spacing w:line="360" w:lineRule="auto"/>
        <w:rPr>
          <w:b/>
          <w:i/>
          <w:sz w:val="32"/>
          <w:szCs w:val="32"/>
        </w:rPr>
      </w:pPr>
    </w:p>
    <w:p w:rsidR="00B20FFE" w:rsidRPr="002D2FB3" w:rsidRDefault="00B20FFE" w:rsidP="004918AB">
      <w:pPr>
        <w:spacing w:line="360" w:lineRule="auto"/>
        <w:rPr>
          <w:b/>
          <w:sz w:val="32"/>
          <w:szCs w:val="32"/>
        </w:rPr>
      </w:pPr>
      <w:r w:rsidRPr="002D2FB3">
        <w:rPr>
          <w:b/>
          <w:sz w:val="32"/>
          <w:szCs w:val="32"/>
        </w:rPr>
        <w:t xml:space="preserve">                                                    </w:t>
      </w:r>
      <w:r>
        <w:rPr>
          <w:b/>
          <w:sz w:val="32"/>
          <w:szCs w:val="32"/>
          <w:u w:val="single"/>
        </w:rPr>
        <w:t xml:space="preserve">  </w:t>
      </w:r>
      <w:r w:rsidRPr="002D2FB3">
        <w:rPr>
          <w:b/>
          <w:sz w:val="32"/>
          <w:szCs w:val="32"/>
        </w:rPr>
        <w:t xml:space="preserve">    октября.</w:t>
      </w:r>
    </w:p>
    <w:p w:rsidR="00B20FFE" w:rsidRPr="002D2FB3" w:rsidRDefault="00B20FFE" w:rsidP="004918AB">
      <w:pPr>
        <w:spacing w:line="360" w:lineRule="auto"/>
        <w:jc w:val="center"/>
        <w:rPr>
          <w:b/>
          <w:sz w:val="32"/>
          <w:szCs w:val="32"/>
        </w:rPr>
      </w:pPr>
      <w:r w:rsidRPr="002D2FB3">
        <w:rPr>
          <w:b/>
          <w:sz w:val="32"/>
          <w:szCs w:val="32"/>
        </w:rPr>
        <w:t>Контрольная работа.</w:t>
      </w:r>
    </w:p>
    <w:p w:rsidR="00B20FFE" w:rsidRPr="002D2FB3" w:rsidRDefault="00B20FFE" w:rsidP="004918AB">
      <w:pPr>
        <w:spacing w:line="360" w:lineRule="auto"/>
        <w:jc w:val="center"/>
        <w:rPr>
          <w:b/>
          <w:sz w:val="32"/>
          <w:szCs w:val="32"/>
        </w:rPr>
      </w:pPr>
      <w:r w:rsidRPr="002D2FB3">
        <w:rPr>
          <w:b/>
          <w:sz w:val="32"/>
          <w:szCs w:val="32"/>
        </w:rPr>
        <w:t>Вариант 2.</w:t>
      </w:r>
    </w:p>
    <w:p w:rsidR="00B20FFE" w:rsidRPr="00FB329E" w:rsidRDefault="00B20FFE" w:rsidP="004918AB">
      <w:pPr>
        <w:spacing w:line="360" w:lineRule="auto"/>
        <w:jc w:val="center"/>
        <w:rPr>
          <w:b/>
          <w:i/>
          <w:sz w:val="32"/>
          <w:szCs w:val="32"/>
        </w:rPr>
      </w:pPr>
      <w:r w:rsidRPr="00FB329E">
        <w:rPr>
          <w:b/>
          <w:i/>
          <w:sz w:val="32"/>
          <w:szCs w:val="32"/>
        </w:rPr>
        <w:t>№1</w:t>
      </w:r>
    </w:p>
    <w:p w:rsidR="00B20FFE" w:rsidRDefault="00B20FFE" w:rsidP="004918AB">
      <w:pPr>
        <w:spacing w:line="360" w:lineRule="auto"/>
        <w:jc w:val="center"/>
        <w:rPr>
          <w:b/>
          <w:i/>
          <w:sz w:val="28"/>
          <w:szCs w:val="28"/>
        </w:rPr>
      </w:pP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Найди значение выражений.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6+40=               49+1=                    34-4=</w:t>
      </w:r>
      <w:r>
        <w:rPr>
          <w:sz w:val="28"/>
          <w:szCs w:val="28"/>
        </w:rPr>
        <w:t xml:space="preserve">         7 + 9 =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78-70=              90-1=                     50-30=</w:t>
      </w:r>
      <w:r>
        <w:rPr>
          <w:sz w:val="28"/>
          <w:szCs w:val="28"/>
        </w:rPr>
        <w:t xml:space="preserve">        17 – 8 =</w:t>
      </w:r>
    </w:p>
    <w:p w:rsidR="00B20FFE" w:rsidRPr="00EF7369" w:rsidRDefault="00B20FFE" w:rsidP="004918AB">
      <w:pPr>
        <w:spacing w:line="360" w:lineRule="auto"/>
        <w:rPr>
          <w:b/>
          <w:sz w:val="28"/>
          <w:szCs w:val="28"/>
        </w:rPr>
      </w:pPr>
    </w:p>
    <w:p w:rsidR="00B20FFE" w:rsidRPr="00FB329E" w:rsidRDefault="00B20FFE" w:rsidP="004918AB">
      <w:pPr>
        <w:spacing w:line="360" w:lineRule="auto"/>
        <w:jc w:val="center"/>
        <w:rPr>
          <w:b/>
          <w:i/>
          <w:sz w:val="32"/>
          <w:szCs w:val="32"/>
        </w:rPr>
      </w:pPr>
      <w:r w:rsidRPr="00FB329E">
        <w:rPr>
          <w:b/>
          <w:i/>
          <w:sz w:val="32"/>
          <w:szCs w:val="32"/>
        </w:rPr>
        <w:t>№2</w:t>
      </w:r>
    </w:p>
    <w:p w:rsidR="00B20FFE" w:rsidRDefault="00B20FFE" w:rsidP="00FA324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Сравни и вставь вместо звёздочек знаки      </w:t>
      </w:r>
      <w:r w:rsidRPr="00A902C1">
        <w:rPr>
          <w:sz w:val="28"/>
          <w:szCs w:val="28"/>
        </w:rPr>
        <w:t>&gt;</w:t>
      </w:r>
      <w:r>
        <w:rPr>
          <w:sz w:val="28"/>
          <w:szCs w:val="28"/>
        </w:rPr>
        <w:t xml:space="preserve"> ,  </w:t>
      </w:r>
      <w:r w:rsidRPr="00A902C1">
        <w:rPr>
          <w:sz w:val="28"/>
          <w:szCs w:val="28"/>
        </w:rPr>
        <w:t>&lt;</w:t>
      </w:r>
      <w:r w:rsidRPr="00774E23">
        <w:rPr>
          <w:sz w:val="28"/>
          <w:szCs w:val="28"/>
        </w:rPr>
        <w:t xml:space="preserve">, </w:t>
      </w:r>
      <w:r w:rsidRPr="00A902C1">
        <w:rPr>
          <w:sz w:val="28"/>
          <w:szCs w:val="28"/>
        </w:rPr>
        <w:t>=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6м     9м                   1м        92см</w:t>
      </w:r>
      <w:r>
        <w:rPr>
          <w:sz w:val="28"/>
          <w:szCs w:val="28"/>
        </w:rPr>
        <w:t xml:space="preserve">            6 + 7      7 + 6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 xml:space="preserve">13мм     2см             68мм      6см </w:t>
      </w:r>
      <w:r>
        <w:rPr>
          <w:sz w:val="28"/>
          <w:szCs w:val="28"/>
        </w:rPr>
        <w:t xml:space="preserve">          37 – 4     39 - 7</w:t>
      </w:r>
    </w:p>
    <w:p w:rsidR="00B20FFE" w:rsidRPr="00FB329E" w:rsidRDefault="00B20FFE" w:rsidP="004918AB">
      <w:pPr>
        <w:spacing w:line="360" w:lineRule="auto"/>
        <w:jc w:val="center"/>
        <w:rPr>
          <w:b/>
          <w:i/>
          <w:sz w:val="32"/>
          <w:szCs w:val="32"/>
        </w:rPr>
      </w:pPr>
      <w:r w:rsidRPr="00FB329E">
        <w:rPr>
          <w:b/>
          <w:i/>
          <w:sz w:val="32"/>
          <w:szCs w:val="32"/>
        </w:rPr>
        <w:t>Задача</w:t>
      </w:r>
    </w:p>
    <w:p w:rsidR="00B20FFE" w:rsidRDefault="00B20FFE" w:rsidP="004918A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B20FFE" w:rsidRPr="00EF7369" w:rsidRDefault="00B20FFE" w:rsidP="004918A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EF7369">
        <w:rPr>
          <w:sz w:val="28"/>
          <w:szCs w:val="28"/>
        </w:rPr>
        <w:t xml:space="preserve">У Серёжи 13 шишек, а у Оли на 6 шишек меньше, чем у </w:t>
      </w:r>
      <w:r>
        <w:rPr>
          <w:sz w:val="28"/>
          <w:szCs w:val="28"/>
        </w:rPr>
        <w:t>Серёжи. Сколько всего шишек у детей.</w:t>
      </w:r>
    </w:p>
    <w:p w:rsidR="00B20FFE" w:rsidRPr="00FB329E" w:rsidRDefault="00B20FFE" w:rsidP="004918AB">
      <w:pPr>
        <w:spacing w:line="360" w:lineRule="auto"/>
        <w:jc w:val="center"/>
        <w:rPr>
          <w:b/>
          <w:i/>
          <w:sz w:val="32"/>
          <w:szCs w:val="32"/>
        </w:rPr>
      </w:pPr>
      <w:r w:rsidRPr="00FB329E">
        <w:rPr>
          <w:b/>
          <w:i/>
          <w:sz w:val="32"/>
          <w:szCs w:val="32"/>
        </w:rPr>
        <w:t>№</w:t>
      </w:r>
      <w:r>
        <w:rPr>
          <w:b/>
          <w:i/>
          <w:sz w:val="32"/>
          <w:szCs w:val="32"/>
        </w:rPr>
        <w:t xml:space="preserve"> </w:t>
      </w:r>
      <w:r w:rsidRPr="00FB329E">
        <w:rPr>
          <w:b/>
          <w:i/>
          <w:sz w:val="32"/>
          <w:szCs w:val="32"/>
        </w:rPr>
        <w:t>4</w:t>
      </w:r>
    </w:p>
    <w:p w:rsidR="00B20FFE" w:rsidRPr="00366882" w:rsidRDefault="00B20FFE" w:rsidP="00C05A41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Из чисел 79, 17, 7, 91, 70, 9, 97, 99, 19, 71, 90, 77 выпиши в одну строку все двузначные числа, начиная с наименьшего.</w:t>
      </w:r>
    </w:p>
    <w:p w:rsidR="00B20FFE" w:rsidRPr="00EF7369" w:rsidRDefault="00B20FFE" w:rsidP="004918AB">
      <w:pPr>
        <w:spacing w:line="360" w:lineRule="auto"/>
        <w:rPr>
          <w:b/>
          <w:sz w:val="28"/>
          <w:szCs w:val="28"/>
        </w:rPr>
      </w:pPr>
    </w:p>
    <w:p w:rsidR="00B20FFE" w:rsidRDefault="00B20FFE" w:rsidP="00C05A41">
      <w:pPr>
        <w:spacing w:line="360" w:lineRule="auto"/>
        <w:jc w:val="center"/>
        <w:rPr>
          <w:b/>
          <w:sz w:val="28"/>
          <w:szCs w:val="28"/>
        </w:rPr>
      </w:pPr>
      <w:r w:rsidRPr="00C05A41">
        <w:rPr>
          <w:b/>
          <w:sz w:val="28"/>
          <w:szCs w:val="28"/>
        </w:rPr>
        <w:t>№ 5. *</w:t>
      </w:r>
    </w:p>
    <w:p w:rsidR="00B20FFE" w:rsidRPr="00C05A41" w:rsidRDefault="00B20FFE" w:rsidP="00C05A41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8D6E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Заполни пропуски цифрами так, чтобы записи были верными:</w:t>
      </w:r>
    </w:p>
    <w:p w:rsidR="00B20FFE" w:rsidRPr="008D6E5D" w:rsidRDefault="00B20FFE" w:rsidP="008D6E5D">
      <w:pPr>
        <w:spacing w:line="360" w:lineRule="auto"/>
        <w:rPr>
          <w:sz w:val="36"/>
          <w:szCs w:val="36"/>
        </w:rPr>
      </w:pPr>
      <w:r>
        <w:rPr>
          <w:noProof/>
        </w:rPr>
        <w:pict>
          <v:shape id="_x0000_s1032" type="#_x0000_t109" style="position:absolute;margin-left:297pt;margin-top:3.1pt;width:18.05pt;height:18pt;z-index:251640832"/>
        </w:pict>
      </w:r>
      <w:r>
        <w:rPr>
          <w:noProof/>
        </w:rPr>
        <w:pict>
          <v:shape id="_x0000_s1033" type="#_x0000_t109" style="position:absolute;margin-left:252pt;margin-top:3.1pt;width:18.05pt;height:18pt;z-index:251639808"/>
        </w:pict>
      </w:r>
      <w:r>
        <w:rPr>
          <w:noProof/>
        </w:rPr>
        <w:pict>
          <v:shape id="_x0000_s1034" type="#_x0000_t109" style="position:absolute;margin-left:171pt;margin-top:3.1pt;width:18.05pt;height:18pt;z-index:251636736"/>
        </w:pict>
      </w:r>
      <w:r>
        <w:rPr>
          <w:noProof/>
        </w:rPr>
        <w:pict>
          <v:shape id="_x0000_s1035" type="#_x0000_t109" style="position:absolute;margin-left:108pt;margin-top:3.1pt;width:18.05pt;height:18pt;z-index:251638784"/>
        </w:pict>
      </w:r>
      <w:r>
        <w:rPr>
          <w:noProof/>
        </w:rPr>
        <w:pict>
          <v:shape id="_x0000_s1036" type="#_x0000_t109" style="position:absolute;margin-left:36pt;margin-top:3.1pt;width:18.05pt;height:18pt;z-index:251637760"/>
        </w:pict>
      </w:r>
      <w:r>
        <w:rPr>
          <w:noProof/>
        </w:rPr>
        <w:pict>
          <v:shape id="_x0000_s1037" type="#_x0000_t109" style="position:absolute;margin-left:-9pt;margin-top:3.1pt;width:18.05pt;height:18pt;z-index:251635712"/>
        </w:pict>
      </w:r>
      <w:r>
        <w:rPr>
          <w:sz w:val="28"/>
          <w:szCs w:val="28"/>
        </w:rPr>
        <w:t xml:space="preserve">   </w:t>
      </w:r>
      <w:r>
        <w:rPr>
          <w:sz w:val="36"/>
          <w:szCs w:val="36"/>
        </w:rPr>
        <w:t>5</w:t>
      </w:r>
      <w:r w:rsidRPr="008D6E5D">
        <w:rPr>
          <w:sz w:val="36"/>
          <w:szCs w:val="36"/>
        </w:rPr>
        <w:t>&lt;</w:t>
      </w:r>
      <w:r>
        <w:rPr>
          <w:sz w:val="36"/>
          <w:szCs w:val="36"/>
        </w:rPr>
        <w:t xml:space="preserve">      5              2  </w:t>
      </w:r>
      <w:r w:rsidRPr="008D6E5D">
        <w:rPr>
          <w:sz w:val="36"/>
          <w:szCs w:val="36"/>
        </w:rPr>
        <w:t>&gt;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 xml:space="preserve">3                6   </w:t>
      </w:r>
      <w:r w:rsidRPr="008D6E5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Pr="008D6E5D">
        <w:rPr>
          <w:sz w:val="36"/>
          <w:szCs w:val="36"/>
        </w:rPr>
        <w:t>&lt;</w:t>
      </w:r>
      <w:r>
        <w:rPr>
          <w:sz w:val="36"/>
          <w:szCs w:val="36"/>
        </w:rPr>
        <w:t xml:space="preserve">      </w:t>
      </w:r>
      <w:r w:rsidRPr="008D6E5D">
        <w:rPr>
          <w:sz w:val="36"/>
          <w:szCs w:val="36"/>
        </w:rPr>
        <w:t>0</w:t>
      </w:r>
    </w:p>
    <w:p w:rsidR="00B20FFE" w:rsidRDefault="00B20FFE"/>
    <w:p w:rsidR="00B20FFE" w:rsidRDefault="00B20FFE"/>
    <w:p w:rsidR="00B20FFE" w:rsidRPr="006A7AFA" w:rsidRDefault="00B20FFE" w:rsidP="004918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_____  ноя</w:t>
      </w:r>
      <w:r w:rsidRPr="006A7AFA">
        <w:rPr>
          <w:b/>
          <w:sz w:val="28"/>
          <w:szCs w:val="28"/>
        </w:rPr>
        <w:t>бря.</w:t>
      </w:r>
      <w:r>
        <w:rPr>
          <w:b/>
          <w:sz w:val="28"/>
          <w:szCs w:val="28"/>
        </w:rPr>
        <w:t xml:space="preserve">                                  </w:t>
      </w: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Контрольная работа.</w:t>
      </w: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Вариант №1.</w:t>
      </w: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№1.</w:t>
      </w:r>
    </w:p>
    <w:p w:rsidR="00B20FFE" w:rsidRPr="00774E23" w:rsidRDefault="00B20FFE" w:rsidP="004918AB">
      <w:pPr>
        <w:spacing w:line="360" w:lineRule="auto"/>
        <w:rPr>
          <w:sz w:val="28"/>
          <w:szCs w:val="28"/>
        </w:rPr>
      </w:pPr>
      <w:r w:rsidRPr="00774E23">
        <w:rPr>
          <w:sz w:val="28"/>
          <w:szCs w:val="28"/>
        </w:rPr>
        <w:t>Найди значения выражений.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6+7- 9=                          15-(3+5)=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10+3- 4=                        8+(12-5)=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 xml:space="preserve">18-10+5=                      9+(13-7)=   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№2.</w:t>
      </w:r>
    </w:p>
    <w:p w:rsidR="00B20FFE" w:rsidRDefault="00B20FFE" w:rsidP="00C60A84">
      <w:pPr>
        <w:spacing w:line="480" w:lineRule="auto"/>
        <w:rPr>
          <w:sz w:val="28"/>
          <w:szCs w:val="28"/>
        </w:rPr>
      </w:pPr>
      <w:r w:rsidRPr="00774E23">
        <w:rPr>
          <w:sz w:val="28"/>
          <w:szCs w:val="28"/>
        </w:rPr>
        <w:t>Сравни, вставь вместо звёздо</w:t>
      </w:r>
      <w:r>
        <w:rPr>
          <w:sz w:val="28"/>
          <w:szCs w:val="28"/>
        </w:rPr>
        <w:t xml:space="preserve">чек знаки   </w:t>
      </w:r>
      <w:r w:rsidRPr="00A902C1">
        <w:rPr>
          <w:sz w:val="28"/>
          <w:szCs w:val="28"/>
        </w:rPr>
        <w:t>&gt;</w:t>
      </w:r>
      <w:r>
        <w:rPr>
          <w:sz w:val="28"/>
          <w:szCs w:val="28"/>
        </w:rPr>
        <w:t xml:space="preserve"> ,  </w:t>
      </w:r>
      <w:r w:rsidRPr="00A902C1">
        <w:rPr>
          <w:sz w:val="28"/>
          <w:szCs w:val="28"/>
        </w:rPr>
        <w:t>&lt;</w:t>
      </w:r>
      <w:r w:rsidRPr="00774E23">
        <w:rPr>
          <w:sz w:val="28"/>
          <w:szCs w:val="28"/>
        </w:rPr>
        <w:t xml:space="preserve">, </w:t>
      </w:r>
      <w:r w:rsidRPr="00A902C1">
        <w:rPr>
          <w:sz w:val="28"/>
          <w:szCs w:val="28"/>
        </w:rPr>
        <w:t>=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4 см"/>
        </w:smartTagPr>
        <w:r w:rsidRPr="00F0363E">
          <w:rPr>
            <w:sz w:val="28"/>
            <w:szCs w:val="28"/>
          </w:rPr>
          <w:t>4 см</w:t>
        </w:r>
      </w:smartTag>
      <w:r w:rsidRPr="00F0363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Pr="00F0363E">
          <w:rPr>
            <w:sz w:val="28"/>
            <w:szCs w:val="28"/>
          </w:rPr>
          <w:t>2 мм</w:t>
        </w:r>
      </w:smartTag>
      <w:r w:rsidRPr="00F0363E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24 мм"/>
        </w:smartTagPr>
        <w:r w:rsidRPr="00F0363E">
          <w:rPr>
            <w:sz w:val="28"/>
            <w:szCs w:val="28"/>
          </w:rPr>
          <w:t>24 мм</w:t>
        </w:r>
      </w:smartTag>
      <w:r w:rsidRPr="00F0363E">
        <w:rPr>
          <w:sz w:val="28"/>
          <w:szCs w:val="28"/>
        </w:rPr>
        <w:t xml:space="preserve">                 </w:t>
      </w:r>
      <w:smartTag w:uri="urn:schemas-microsoft-com:office:smarttags" w:element="metricconverter">
        <w:smartTagPr>
          <w:attr w:name="ProductID" w:val="1 м"/>
        </w:smartTagPr>
        <w:r w:rsidRPr="00F0363E">
          <w:rPr>
            <w:sz w:val="28"/>
            <w:szCs w:val="28"/>
          </w:rPr>
          <w:t>1 м</w:t>
        </w:r>
      </w:smartTag>
      <w:r w:rsidRPr="00F0363E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100 см"/>
        </w:smartTagPr>
        <w:r w:rsidRPr="00F0363E">
          <w:rPr>
            <w:sz w:val="28"/>
            <w:szCs w:val="28"/>
          </w:rPr>
          <w:t>100 см</w:t>
        </w:r>
      </w:smartTag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7+4 * 19                                 59 мин. * 1 ч.</w:t>
      </w:r>
    </w:p>
    <w:p w:rsidR="00B20FFE" w:rsidRPr="00774E23" w:rsidRDefault="00B20FFE" w:rsidP="004918AB">
      <w:pPr>
        <w:spacing w:line="360" w:lineRule="auto"/>
        <w:rPr>
          <w:sz w:val="28"/>
          <w:szCs w:val="28"/>
        </w:rPr>
      </w:pP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№3.</w:t>
      </w:r>
    </w:p>
    <w:p w:rsidR="00B20FFE" w:rsidRPr="00774E23" w:rsidRDefault="00B20FFE" w:rsidP="004918AB">
      <w:pPr>
        <w:spacing w:line="360" w:lineRule="auto"/>
        <w:rPr>
          <w:sz w:val="28"/>
          <w:szCs w:val="28"/>
        </w:rPr>
      </w:pPr>
      <w:r w:rsidRPr="00774E23">
        <w:rPr>
          <w:sz w:val="28"/>
          <w:szCs w:val="28"/>
        </w:rPr>
        <w:t xml:space="preserve">Начерти ломаную из трёх звеньев, зная, что длина ломаной </w:t>
      </w:r>
      <w:smartTag w:uri="urn:schemas-microsoft-com:office:smarttags" w:element="metricconverter">
        <w:smartTagPr>
          <w:attr w:name="ProductID" w:val="10 см"/>
        </w:smartTagPr>
        <w:r w:rsidRPr="00774E23">
          <w:rPr>
            <w:sz w:val="28"/>
            <w:szCs w:val="28"/>
          </w:rPr>
          <w:t>10 см</w:t>
        </w:r>
      </w:smartTag>
      <w:r w:rsidRPr="00774E23">
        <w:rPr>
          <w:sz w:val="28"/>
          <w:szCs w:val="28"/>
        </w:rPr>
        <w:t>.</w:t>
      </w:r>
    </w:p>
    <w:p w:rsidR="00B20FFE" w:rsidRDefault="00B20FFE" w:rsidP="004918AB">
      <w:pPr>
        <w:spacing w:line="360" w:lineRule="auto"/>
        <w:jc w:val="center"/>
        <w:rPr>
          <w:sz w:val="28"/>
          <w:szCs w:val="28"/>
        </w:rPr>
      </w:pP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Задача.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4E23">
        <w:rPr>
          <w:sz w:val="28"/>
          <w:szCs w:val="28"/>
        </w:rPr>
        <w:t>У Тани и Маши вместе 13 орехов. Когда Таня съела 5 орехов, и Маша ещё несколько, у де</w:t>
      </w:r>
      <w:r>
        <w:rPr>
          <w:sz w:val="28"/>
          <w:szCs w:val="28"/>
        </w:rPr>
        <w:t>вочек осталось 6 орехов. Сколько орехов съела Маша?</w:t>
      </w:r>
    </w:p>
    <w:p w:rsidR="00B20FFE" w:rsidRPr="00774E23" w:rsidRDefault="00B20FFE" w:rsidP="004918AB">
      <w:pPr>
        <w:spacing w:line="360" w:lineRule="auto"/>
        <w:rPr>
          <w:sz w:val="28"/>
          <w:szCs w:val="28"/>
        </w:rPr>
      </w:pPr>
    </w:p>
    <w:p w:rsidR="00B20FFE" w:rsidRPr="008D6E5D" w:rsidRDefault="00B20FFE" w:rsidP="008D6E5D">
      <w:pPr>
        <w:spacing w:line="360" w:lineRule="auto"/>
        <w:jc w:val="center"/>
        <w:rPr>
          <w:b/>
          <w:sz w:val="28"/>
          <w:szCs w:val="28"/>
        </w:rPr>
      </w:pPr>
      <w:r w:rsidRPr="008D6E5D">
        <w:rPr>
          <w:b/>
          <w:sz w:val="28"/>
          <w:szCs w:val="28"/>
        </w:rPr>
        <w:t>№5. *</w:t>
      </w:r>
    </w:p>
    <w:p w:rsidR="00B20FFE" w:rsidRPr="00774E23" w:rsidRDefault="00B20FFE" w:rsidP="008D6E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У нашей кошки 7 котят. Некоторые из них рыжие, 2 чёрные и 1 белый. Сколько рыжих котят у кошки?</w:t>
      </w:r>
    </w:p>
    <w:p w:rsidR="00B20FFE" w:rsidRDefault="00B20FFE" w:rsidP="004918AB">
      <w:pPr>
        <w:spacing w:line="360" w:lineRule="auto"/>
        <w:jc w:val="center"/>
        <w:rPr>
          <w:sz w:val="28"/>
          <w:szCs w:val="28"/>
        </w:rPr>
      </w:pPr>
    </w:p>
    <w:p w:rsidR="00B20FFE" w:rsidRDefault="00B20FFE" w:rsidP="004918AB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918AB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918AB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918AB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Pr="006A7AFA" w:rsidRDefault="00B20FFE" w:rsidP="004918A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_____ ноя</w:t>
      </w:r>
      <w:r w:rsidRPr="006A7AFA">
        <w:rPr>
          <w:b/>
          <w:sz w:val="28"/>
          <w:szCs w:val="28"/>
        </w:rPr>
        <w:t>бря.</w:t>
      </w: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Контрольная работа.</w:t>
      </w: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Вариант №2.</w:t>
      </w: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№1.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 w:rsidRPr="00774E23">
        <w:rPr>
          <w:sz w:val="28"/>
          <w:szCs w:val="28"/>
        </w:rPr>
        <w:t>Найди значения выражений.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5+8-9=                        14-(2+5)=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10+5-6=                      4+(16-8)=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19-10+7=                    9+(18-10)=</w:t>
      </w:r>
    </w:p>
    <w:p w:rsidR="00B20FFE" w:rsidRPr="006A7AFA" w:rsidRDefault="00B20FFE" w:rsidP="004918AB">
      <w:pPr>
        <w:spacing w:line="360" w:lineRule="auto"/>
        <w:rPr>
          <w:b/>
          <w:sz w:val="28"/>
          <w:szCs w:val="28"/>
        </w:rPr>
      </w:pP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№2.</w:t>
      </w:r>
    </w:p>
    <w:p w:rsidR="00B20FFE" w:rsidRDefault="00B20FFE" w:rsidP="00C60A84">
      <w:pPr>
        <w:spacing w:line="480" w:lineRule="auto"/>
        <w:rPr>
          <w:sz w:val="28"/>
          <w:szCs w:val="28"/>
        </w:rPr>
      </w:pPr>
      <w:r w:rsidRPr="00774E23">
        <w:rPr>
          <w:sz w:val="28"/>
          <w:szCs w:val="28"/>
        </w:rPr>
        <w:t>Сравни, вставь вместо звёздоче</w:t>
      </w:r>
      <w:r>
        <w:rPr>
          <w:sz w:val="28"/>
          <w:szCs w:val="28"/>
        </w:rPr>
        <w:t xml:space="preserve">к знаки   </w:t>
      </w:r>
      <w:r w:rsidRPr="00A902C1">
        <w:rPr>
          <w:sz w:val="28"/>
          <w:szCs w:val="28"/>
        </w:rPr>
        <w:t>&gt;</w:t>
      </w:r>
      <w:r>
        <w:rPr>
          <w:sz w:val="28"/>
          <w:szCs w:val="28"/>
        </w:rPr>
        <w:t xml:space="preserve"> ,  </w:t>
      </w:r>
      <w:r w:rsidRPr="00A902C1">
        <w:rPr>
          <w:sz w:val="28"/>
          <w:szCs w:val="28"/>
        </w:rPr>
        <w:t>&lt;</w:t>
      </w:r>
      <w:r w:rsidRPr="00774E23">
        <w:rPr>
          <w:sz w:val="28"/>
          <w:szCs w:val="28"/>
        </w:rPr>
        <w:t xml:space="preserve">, </w:t>
      </w:r>
      <w:r w:rsidRPr="00A902C1">
        <w:rPr>
          <w:sz w:val="28"/>
          <w:szCs w:val="28"/>
        </w:rPr>
        <w:t>=</w:t>
      </w:r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 xml:space="preserve">3 дм </w:t>
      </w:r>
      <w:smartTag w:uri="urn:schemas-microsoft-com:office:smarttags" w:element="metricconverter">
        <w:smartTagPr>
          <w:attr w:name="ProductID" w:val="2 см"/>
        </w:smartTagPr>
        <w:r w:rsidRPr="00F0363E">
          <w:rPr>
            <w:sz w:val="28"/>
            <w:szCs w:val="28"/>
          </w:rPr>
          <w:t>2 см</w:t>
        </w:r>
      </w:smartTag>
      <w:r w:rsidRPr="00F0363E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23 см"/>
        </w:smartTagPr>
        <w:r w:rsidRPr="00F0363E">
          <w:rPr>
            <w:sz w:val="28"/>
            <w:szCs w:val="28"/>
          </w:rPr>
          <w:t>23 см</w:t>
        </w:r>
      </w:smartTag>
      <w:r w:rsidRPr="00F0363E">
        <w:rPr>
          <w:sz w:val="28"/>
          <w:szCs w:val="28"/>
        </w:rPr>
        <w:t xml:space="preserve">                    </w:t>
      </w:r>
      <w:smartTag w:uri="urn:schemas-microsoft-com:office:smarttags" w:element="metricconverter">
        <w:smartTagPr>
          <w:attr w:name="ProductID" w:val="1 см"/>
        </w:smartTagPr>
        <w:r w:rsidRPr="00F0363E">
          <w:rPr>
            <w:sz w:val="28"/>
            <w:szCs w:val="28"/>
          </w:rPr>
          <w:t>1 см</w:t>
        </w:r>
      </w:smartTag>
      <w:r w:rsidRPr="00F0363E">
        <w:rPr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10 мм"/>
        </w:smartTagPr>
        <w:r w:rsidRPr="00F0363E">
          <w:rPr>
            <w:sz w:val="28"/>
            <w:szCs w:val="28"/>
          </w:rPr>
          <w:t>10 мм</w:t>
        </w:r>
      </w:smartTag>
    </w:p>
    <w:p w:rsidR="00B20FFE" w:rsidRPr="00F0363E" w:rsidRDefault="00B20FFE" w:rsidP="004918AB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8+5 * 14                                   1 ч. * 30 мин.</w:t>
      </w:r>
    </w:p>
    <w:p w:rsidR="00B20FFE" w:rsidRDefault="00B20FFE" w:rsidP="004918AB">
      <w:pPr>
        <w:spacing w:line="360" w:lineRule="auto"/>
        <w:jc w:val="center"/>
        <w:rPr>
          <w:b/>
          <w:sz w:val="28"/>
          <w:szCs w:val="28"/>
        </w:rPr>
      </w:pP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№3.</w:t>
      </w:r>
    </w:p>
    <w:p w:rsidR="00B20FFE" w:rsidRPr="00774E23" w:rsidRDefault="00B20FFE" w:rsidP="004918AB">
      <w:pPr>
        <w:spacing w:line="360" w:lineRule="auto"/>
        <w:rPr>
          <w:sz w:val="28"/>
          <w:szCs w:val="28"/>
        </w:rPr>
      </w:pPr>
      <w:r w:rsidRPr="00774E23">
        <w:rPr>
          <w:sz w:val="28"/>
          <w:szCs w:val="28"/>
        </w:rPr>
        <w:t>Начерти ломаную из трёх зве</w:t>
      </w:r>
      <w:r>
        <w:rPr>
          <w:sz w:val="28"/>
          <w:szCs w:val="28"/>
        </w:rPr>
        <w:t xml:space="preserve">ньев, зная, что длина ломаной 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  <w:szCs w:val="28"/>
          </w:rPr>
          <w:t>9</w:t>
        </w:r>
        <w:r w:rsidRPr="00774E23">
          <w:rPr>
            <w:sz w:val="28"/>
            <w:szCs w:val="28"/>
          </w:rPr>
          <w:t xml:space="preserve"> см</w:t>
        </w:r>
      </w:smartTag>
      <w:r w:rsidRPr="00774E23">
        <w:rPr>
          <w:sz w:val="28"/>
          <w:szCs w:val="28"/>
        </w:rPr>
        <w:t>.</w:t>
      </w:r>
    </w:p>
    <w:p w:rsidR="00B20FFE" w:rsidRDefault="00B20FFE" w:rsidP="004918AB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918AB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Задача.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 коробке – 15 конфет. Когда Саша съел 6 конфет, и несколько конфет съел его брат, в коробке осталось 7 конфет. Сколько конфет съел брат?</w:t>
      </w:r>
    </w:p>
    <w:p w:rsidR="00B20FFE" w:rsidRPr="006A7AFA" w:rsidRDefault="00B20FFE" w:rsidP="004918AB">
      <w:pPr>
        <w:spacing w:line="360" w:lineRule="auto"/>
        <w:rPr>
          <w:sz w:val="28"/>
          <w:szCs w:val="28"/>
        </w:rPr>
      </w:pPr>
    </w:p>
    <w:p w:rsidR="00B20FFE" w:rsidRPr="008D6E5D" w:rsidRDefault="00B20FFE" w:rsidP="008D6E5D">
      <w:pPr>
        <w:spacing w:line="360" w:lineRule="auto"/>
        <w:jc w:val="center"/>
        <w:rPr>
          <w:b/>
          <w:sz w:val="28"/>
          <w:szCs w:val="28"/>
        </w:rPr>
      </w:pPr>
      <w:r w:rsidRPr="008D6E5D">
        <w:rPr>
          <w:b/>
          <w:sz w:val="28"/>
          <w:szCs w:val="28"/>
        </w:rPr>
        <w:t>№5. *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Бабушка положила в тарелку 12 груш. После того как внуки взяли с тарелки по 1 груше, осталось 8 груш. Сколько у бабушки внуков?</w:t>
      </w:r>
    </w:p>
    <w:p w:rsidR="00B20FFE" w:rsidRPr="006A7AFA" w:rsidRDefault="00B20FFE" w:rsidP="004918AB">
      <w:pPr>
        <w:spacing w:line="360" w:lineRule="auto"/>
        <w:jc w:val="center"/>
        <w:rPr>
          <w:b/>
          <w:sz w:val="28"/>
          <w:szCs w:val="28"/>
        </w:rPr>
      </w:pPr>
    </w:p>
    <w:p w:rsidR="00B20FFE" w:rsidRPr="006A7AFA" w:rsidRDefault="00B20FFE" w:rsidP="004918AB">
      <w:pPr>
        <w:spacing w:line="360" w:lineRule="auto"/>
        <w:rPr>
          <w:b/>
        </w:rPr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Pr="00740BB2" w:rsidRDefault="00B20FFE" w:rsidP="00740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 </w:t>
      </w:r>
      <w:r w:rsidRPr="00740BB2">
        <w:rPr>
          <w:b/>
          <w:sz w:val="28"/>
          <w:szCs w:val="28"/>
        </w:rPr>
        <w:t>декабря.</w:t>
      </w:r>
    </w:p>
    <w:p w:rsidR="00B20FFE" w:rsidRPr="003555FD" w:rsidRDefault="00B20FFE" w:rsidP="002D2F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3555FD">
        <w:rPr>
          <w:b/>
          <w:sz w:val="28"/>
          <w:szCs w:val="28"/>
        </w:rPr>
        <w:t xml:space="preserve">      Контрольная работа.   </w:t>
      </w:r>
      <w:r>
        <w:rPr>
          <w:b/>
          <w:sz w:val="28"/>
          <w:szCs w:val="28"/>
        </w:rPr>
        <w:t xml:space="preserve">                              </w:t>
      </w:r>
      <w:r w:rsidRPr="003555FD">
        <w:rPr>
          <w:b/>
          <w:sz w:val="28"/>
          <w:szCs w:val="28"/>
        </w:rPr>
        <w:t xml:space="preserve">                             </w:t>
      </w:r>
    </w:p>
    <w:p w:rsidR="00B20FFE" w:rsidRPr="003555FD" w:rsidRDefault="00B20FFE" w:rsidP="00B542ED">
      <w:pPr>
        <w:spacing w:line="360" w:lineRule="auto"/>
        <w:jc w:val="center"/>
        <w:rPr>
          <w:b/>
          <w:sz w:val="28"/>
          <w:szCs w:val="28"/>
        </w:rPr>
      </w:pPr>
      <w:r w:rsidRPr="003555FD">
        <w:rPr>
          <w:b/>
          <w:sz w:val="28"/>
          <w:szCs w:val="28"/>
        </w:rPr>
        <w:t>Вариант №1.</w:t>
      </w:r>
    </w:p>
    <w:p w:rsidR="00B20FFE" w:rsidRPr="003555FD" w:rsidRDefault="00B20FFE" w:rsidP="00B542ED">
      <w:pPr>
        <w:spacing w:line="360" w:lineRule="auto"/>
        <w:jc w:val="center"/>
        <w:rPr>
          <w:b/>
          <w:sz w:val="28"/>
          <w:szCs w:val="28"/>
        </w:rPr>
      </w:pPr>
      <w:r w:rsidRPr="003555FD">
        <w:rPr>
          <w:b/>
          <w:sz w:val="28"/>
          <w:szCs w:val="28"/>
        </w:rPr>
        <w:t>№1.</w:t>
      </w:r>
    </w:p>
    <w:p w:rsidR="00B20FFE" w:rsidRPr="003555FD" w:rsidRDefault="00B20FFE" w:rsidP="00B542ED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Найди значения выражений.</w:t>
      </w:r>
    </w:p>
    <w:p w:rsidR="00B20FFE" w:rsidRPr="003555FD" w:rsidRDefault="00B20FFE" w:rsidP="004918AB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50 – 21  =                   60 – 20 =                   32 + 8 =</w:t>
      </w:r>
    </w:p>
    <w:p w:rsidR="00B20FFE" w:rsidRPr="003555FD" w:rsidRDefault="00B20FFE" w:rsidP="004918AB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45 -20 =                      29 – 2 =                     79 – (30 = 10) =</w:t>
      </w:r>
    </w:p>
    <w:p w:rsidR="00B20FFE" w:rsidRPr="003555FD" w:rsidRDefault="00B20FFE" w:rsidP="004918AB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47 + 2 =                      87 + 3 =                     54 + (13 – 7) =</w:t>
      </w:r>
    </w:p>
    <w:p w:rsidR="00B20FFE" w:rsidRDefault="00B20FFE" w:rsidP="003555FD">
      <w:pPr>
        <w:spacing w:line="360" w:lineRule="auto"/>
        <w:jc w:val="center"/>
        <w:rPr>
          <w:b/>
          <w:sz w:val="28"/>
          <w:szCs w:val="28"/>
        </w:rPr>
      </w:pPr>
    </w:p>
    <w:p w:rsidR="00B20FFE" w:rsidRPr="003555FD" w:rsidRDefault="00B20FFE" w:rsidP="003555FD">
      <w:pPr>
        <w:spacing w:line="360" w:lineRule="auto"/>
        <w:jc w:val="center"/>
        <w:rPr>
          <w:b/>
          <w:sz w:val="28"/>
          <w:szCs w:val="28"/>
        </w:rPr>
      </w:pPr>
      <w:r w:rsidRPr="003555FD">
        <w:rPr>
          <w:b/>
          <w:sz w:val="28"/>
          <w:szCs w:val="28"/>
        </w:rPr>
        <w:t>№2.</w:t>
      </w:r>
    </w:p>
    <w:p w:rsidR="00B20FFE" w:rsidRPr="003555FD" w:rsidRDefault="00B20FFE" w:rsidP="003555FD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 xml:space="preserve">Сравни: 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0 см"/>
        </w:smartTagPr>
        <w:r w:rsidRPr="003555FD">
          <w:rPr>
            <w:sz w:val="28"/>
            <w:szCs w:val="28"/>
          </w:rPr>
          <w:t>10 см</w:t>
        </w:r>
      </w:smartTag>
      <w:r w:rsidRPr="003555FD">
        <w:rPr>
          <w:sz w:val="28"/>
          <w:szCs w:val="28"/>
        </w:rPr>
        <w:t xml:space="preserve">   </w:t>
      </w:r>
      <w:r w:rsidRPr="008D6E5D">
        <w:rPr>
          <w:b/>
          <w:sz w:val="28"/>
          <w:szCs w:val="28"/>
        </w:rPr>
        <w:t>*</w:t>
      </w:r>
      <w:r w:rsidRPr="003555FD"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 м"/>
        </w:smartTagPr>
        <w:r w:rsidRPr="003555FD"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                            </w:t>
      </w:r>
      <w:smartTag w:uri="urn:schemas-microsoft-com:office:smarttags" w:element="metricconverter">
        <w:smartTagPr>
          <w:attr w:name="ProductID" w:val="56 см"/>
        </w:smartTagPr>
        <w:r>
          <w:rPr>
            <w:sz w:val="28"/>
            <w:szCs w:val="28"/>
          </w:rPr>
          <w:t>56 см</w:t>
        </w:r>
      </w:smartTag>
      <w:r>
        <w:rPr>
          <w:sz w:val="28"/>
          <w:szCs w:val="28"/>
        </w:rPr>
        <w:t xml:space="preserve">    </w:t>
      </w:r>
      <w:r w:rsidRPr="008D6E5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 6 дм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  <w:szCs w:val="28"/>
          </w:rPr>
          <w:t>5 см</w:t>
        </w:r>
      </w:smartTag>
    </w:p>
    <w:p w:rsidR="00B20FFE" w:rsidRDefault="00B20FFE" w:rsidP="003555FD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3555FD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№3.</w:t>
      </w:r>
    </w:p>
    <w:p w:rsidR="00B20FFE" w:rsidRPr="003555FD" w:rsidRDefault="00B20FFE" w:rsidP="003555FD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Вставь вместо звёздочек знаки</w:t>
      </w:r>
      <w:r>
        <w:rPr>
          <w:sz w:val="28"/>
          <w:szCs w:val="28"/>
        </w:rPr>
        <w:t xml:space="preserve"> « + » или « - », чтобы записи были верными: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  </w:t>
      </w:r>
      <w:r w:rsidRPr="003555F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7  </w:t>
      </w:r>
      <w:r w:rsidRPr="003555F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5 = 25                 18  </w:t>
      </w:r>
      <w:r w:rsidRPr="003555F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50  </w:t>
      </w:r>
      <w:r w:rsidRPr="003555F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8 = 60</w:t>
      </w:r>
    </w:p>
    <w:p w:rsidR="00B20FFE" w:rsidRDefault="00B20FFE" w:rsidP="005647A8">
      <w:pPr>
        <w:spacing w:line="360" w:lineRule="auto"/>
        <w:jc w:val="center"/>
        <w:rPr>
          <w:b/>
          <w:sz w:val="28"/>
          <w:szCs w:val="28"/>
        </w:rPr>
      </w:pPr>
    </w:p>
    <w:p w:rsidR="00B20FFE" w:rsidRPr="006A7AFA" w:rsidRDefault="00B20FFE" w:rsidP="005647A8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Задача.</w:t>
      </w:r>
    </w:p>
    <w:p w:rsidR="00B20FFE" w:rsidRPr="003555FD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Маша использовала для поделок 7 шишек, а жёлудей на 5 больше. Сколько шишек и жёлудей использовала Маша?</w:t>
      </w:r>
    </w:p>
    <w:p w:rsidR="00B20FFE" w:rsidRDefault="00B20FFE" w:rsidP="005647A8">
      <w:pPr>
        <w:spacing w:line="360" w:lineRule="auto"/>
        <w:jc w:val="center"/>
        <w:rPr>
          <w:b/>
          <w:sz w:val="28"/>
          <w:szCs w:val="28"/>
        </w:rPr>
      </w:pPr>
    </w:p>
    <w:p w:rsidR="00B20FFE" w:rsidRPr="005647A8" w:rsidRDefault="00B20FFE" w:rsidP="005647A8">
      <w:pPr>
        <w:spacing w:line="360" w:lineRule="auto"/>
        <w:jc w:val="center"/>
        <w:rPr>
          <w:b/>
          <w:sz w:val="28"/>
          <w:szCs w:val="28"/>
        </w:rPr>
      </w:pPr>
      <w:r w:rsidRPr="005647A8">
        <w:rPr>
          <w:b/>
          <w:sz w:val="28"/>
          <w:szCs w:val="28"/>
        </w:rPr>
        <w:t>№5. *</w:t>
      </w:r>
    </w:p>
    <w:p w:rsidR="00B20FFE" w:rsidRPr="005647A8" w:rsidRDefault="00B20FFE" w:rsidP="005647A8">
      <w:pPr>
        <w:spacing w:line="360" w:lineRule="auto"/>
        <w:rPr>
          <w:sz w:val="28"/>
          <w:szCs w:val="28"/>
        </w:rPr>
      </w:pPr>
      <w:r w:rsidRPr="005647A8">
        <w:rPr>
          <w:sz w:val="28"/>
          <w:szCs w:val="28"/>
        </w:rPr>
        <w:t>Вставь в «окошки» числа так, чтобы:</w:t>
      </w:r>
    </w:p>
    <w:p w:rsidR="00B20FFE" w:rsidRPr="005647A8" w:rsidRDefault="00B20FFE" w:rsidP="005647A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7A8">
        <w:rPr>
          <w:sz w:val="28"/>
          <w:szCs w:val="28"/>
        </w:rPr>
        <w:t>равенство сохранилось;</w:t>
      </w:r>
    </w:p>
    <w:p w:rsidR="00B20FFE" w:rsidRPr="005647A8" w:rsidRDefault="00B20FFE" w:rsidP="005647A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7A8">
        <w:rPr>
          <w:sz w:val="28"/>
          <w:szCs w:val="28"/>
        </w:rPr>
        <w:t>знак равенства изменился на знак «</w:t>
      </w:r>
      <w:r w:rsidRPr="00A902C1">
        <w:rPr>
          <w:sz w:val="28"/>
          <w:szCs w:val="28"/>
        </w:rPr>
        <w:t>&lt;</w:t>
      </w:r>
      <w:r w:rsidRPr="005647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0FFE" w:rsidRDefault="00B20FFE" w:rsidP="004918AB">
      <w:pPr>
        <w:spacing w:line="360" w:lineRule="auto"/>
      </w:pPr>
    </w:p>
    <w:p w:rsidR="00B20FFE" w:rsidRPr="00671CA0" w:rsidRDefault="00B20FFE" w:rsidP="004918AB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38" type="#_x0000_t109" style="position:absolute;margin-left:27pt;margin-top:-.1pt;width:12.05pt;height:13.05pt;z-index:251642880"/>
        </w:pict>
      </w:r>
      <w:r>
        <w:rPr>
          <w:noProof/>
        </w:rPr>
        <w:pict>
          <v:shape id="_x0000_s1039" type="#_x0000_t109" style="position:absolute;margin-left:90pt;margin-top:-.1pt;width:12.05pt;height:13.05pt;z-index:251643904"/>
        </w:pict>
      </w:r>
      <w:r>
        <w:rPr>
          <w:noProof/>
        </w:rPr>
        <w:pict>
          <v:shape id="_x0000_s1040" type="#_x0000_t109" style="position:absolute;margin-left:27pt;margin-top:-.25pt;width:12.05pt;height:13.05pt;z-index:251641856"/>
        </w:pict>
      </w:r>
      <w:r w:rsidRPr="00671CA0">
        <w:rPr>
          <w:sz w:val="28"/>
          <w:szCs w:val="28"/>
        </w:rPr>
        <w:t xml:space="preserve">41 +       = 41 +       </w:t>
      </w: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Pr="00740BB2" w:rsidRDefault="00B20FFE" w:rsidP="00740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 </w:t>
      </w:r>
      <w:r w:rsidRPr="00740BB2">
        <w:rPr>
          <w:b/>
          <w:sz w:val="28"/>
          <w:szCs w:val="28"/>
        </w:rPr>
        <w:t>декабря.</w:t>
      </w:r>
    </w:p>
    <w:p w:rsidR="00B20FFE" w:rsidRPr="003555FD" w:rsidRDefault="00B20FFE" w:rsidP="00B542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555FD">
        <w:rPr>
          <w:b/>
          <w:sz w:val="28"/>
          <w:szCs w:val="28"/>
        </w:rPr>
        <w:t xml:space="preserve">  Контрольная работа.     </w:t>
      </w:r>
      <w:r>
        <w:rPr>
          <w:b/>
          <w:sz w:val="28"/>
          <w:szCs w:val="28"/>
        </w:rPr>
        <w:t xml:space="preserve">                            </w:t>
      </w:r>
      <w:r w:rsidRPr="003555FD">
        <w:rPr>
          <w:b/>
          <w:sz w:val="28"/>
          <w:szCs w:val="28"/>
        </w:rPr>
        <w:t xml:space="preserve">                           </w:t>
      </w:r>
    </w:p>
    <w:p w:rsidR="00B20FFE" w:rsidRPr="003555FD" w:rsidRDefault="00B20FFE" w:rsidP="00B542ED">
      <w:pPr>
        <w:spacing w:line="360" w:lineRule="auto"/>
        <w:jc w:val="center"/>
        <w:rPr>
          <w:b/>
          <w:sz w:val="28"/>
          <w:szCs w:val="28"/>
        </w:rPr>
      </w:pPr>
      <w:r w:rsidRPr="003555FD">
        <w:rPr>
          <w:b/>
          <w:sz w:val="28"/>
          <w:szCs w:val="28"/>
        </w:rPr>
        <w:t>Вариант №2.</w:t>
      </w:r>
    </w:p>
    <w:p w:rsidR="00B20FFE" w:rsidRPr="003555FD" w:rsidRDefault="00B20FFE" w:rsidP="00B542ED">
      <w:pPr>
        <w:spacing w:line="360" w:lineRule="auto"/>
        <w:jc w:val="center"/>
        <w:rPr>
          <w:b/>
          <w:sz w:val="28"/>
          <w:szCs w:val="28"/>
        </w:rPr>
      </w:pPr>
      <w:r w:rsidRPr="003555FD">
        <w:rPr>
          <w:b/>
          <w:sz w:val="28"/>
          <w:szCs w:val="28"/>
        </w:rPr>
        <w:t>№1.</w:t>
      </w:r>
    </w:p>
    <w:p w:rsidR="00B20FFE" w:rsidRPr="003555FD" w:rsidRDefault="00B20FFE" w:rsidP="00B542ED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Найди значения выражений.</w:t>
      </w:r>
    </w:p>
    <w:p w:rsidR="00B20FFE" w:rsidRPr="003555FD" w:rsidRDefault="00B20FFE" w:rsidP="004918AB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66 – 23 =                  70 – 30 =                    46 + 4 =</w:t>
      </w:r>
    </w:p>
    <w:p w:rsidR="00B20FFE" w:rsidRPr="003555FD" w:rsidRDefault="00B20FFE" w:rsidP="004918AB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63 – 20 =                   40 – 9 =                     63 + (15 – 8) =</w:t>
      </w:r>
    </w:p>
    <w:p w:rsidR="00B20FFE" w:rsidRPr="003555FD" w:rsidRDefault="00B20FFE" w:rsidP="004918AB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56 + 3 =                     95 + 5 =                     48 – (10 + 20) =</w:t>
      </w:r>
    </w:p>
    <w:p w:rsidR="00B20FFE" w:rsidRPr="003555FD" w:rsidRDefault="00B20FFE" w:rsidP="003555FD">
      <w:pPr>
        <w:spacing w:line="360" w:lineRule="auto"/>
        <w:jc w:val="center"/>
        <w:rPr>
          <w:b/>
          <w:sz w:val="28"/>
          <w:szCs w:val="28"/>
        </w:rPr>
      </w:pPr>
      <w:r w:rsidRPr="003555FD">
        <w:rPr>
          <w:b/>
          <w:sz w:val="28"/>
          <w:szCs w:val="28"/>
        </w:rPr>
        <w:t>№2.</w:t>
      </w:r>
    </w:p>
    <w:p w:rsidR="00B20FFE" w:rsidRPr="003555FD" w:rsidRDefault="00B20FFE" w:rsidP="003555FD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 xml:space="preserve">Сравни: </w:t>
      </w:r>
    </w:p>
    <w:p w:rsidR="00B20FFE" w:rsidRPr="003555FD" w:rsidRDefault="00B20FFE" w:rsidP="00C60A84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 xml:space="preserve">10 дм  </w:t>
      </w:r>
      <w:r w:rsidRPr="003555FD">
        <w:rPr>
          <w:b/>
          <w:sz w:val="28"/>
          <w:szCs w:val="28"/>
        </w:rPr>
        <w:t>*</w:t>
      </w:r>
      <w:r w:rsidRPr="003555FD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 м"/>
        </w:smartTagPr>
        <w:r w:rsidRPr="003555FD">
          <w:rPr>
            <w:sz w:val="28"/>
            <w:szCs w:val="28"/>
          </w:rPr>
          <w:t>1 м</w:t>
        </w:r>
      </w:smartTag>
      <w:r w:rsidRPr="003555FD">
        <w:rPr>
          <w:sz w:val="28"/>
          <w:szCs w:val="28"/>
        </w:rPr>
        <w:t xml:space="preserve">                              </w:t>
      </w:r>
      <w:smartTag w:uri="urn:schemas-microsoft-com:office:smarttags" w:element="metricconverter">
        <w:smartTagPr>
          <w:attr w:name="ProductID" w:val="89 см"/>
        </w:smartTagPr>
        <w:r w:rsidRPr="003555FD">
          <w:rPr>
            <w:sz w:val="28"/>
            <w:szCs w:val="28"/>
          </w:rPr>
          <w:t>89 см</w:t>
        </w:r>
      </w:smartTag>
      <w:r w:rsidRPr="003555FD">
        <w:rPr>
          <w:sz w:val="28"/>
          <w:szCs w:val="28"/>
        </w:rPr>
        <w:t xml:space="preserve">    </w:t>
      </w:r>
      <w:r w:rsidRPr="003555FD">
        <w:rPr>
          <w:b/>
          <w:sz w:val="28"/>
          <w:szCs w:val="28"/>
        </w:rPr>
        <w:t>*</w:t>
      </w:r>
      <w:r w:rsidRPr="003555FD">
        <w:rPr>
          <w:sz w:val="28"/>
          <w:szCs w:val="28"/>
        </w:rPr>
        <w:t xml:space="preserve">   9 дм </w:t>
      </w:r>
      <w:smartTag w:uri="urn:schemas-microsoft-com:office:smarttags" w:element="metricconverter">
        <w:smartTagPr>
          <w:attr w:name="ProductID" w:val="8 см"/>
        </w:smartTagPr>
        <w:r w:rsidRPr="003555FD">
          <w:rPr>
            <w:sz w:val="28"/>
            <w:szCs w:val="28"/>
          </w:rPr>
          <w:t>8 см</w:t>
        </w:r>
      </w:smartTag>
    </w:p>
    <w:p w:rsidR="00B20FFE" w:rsidRDefault="00B20FFE" w:rsidP="00C60A84">
      <w:pPr>
        <w:spacing w:line="360" w:lineRule="auto"/>
        <w:rPr>
          <w:sz w:val="28"/>
          <w:szCs w:val="28"/>
        </w:rPr>
      </w:pPr>
    </w:p>
    <w:p w:rsidR="00B20FFE" w:rsidRDefault="00B20FFE" w:rsidP="003555FD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№3.</w:t>
      </w:r>
    </w:p>
    <w:p w:rsidR="00B20FFE" w:rsidRPr="003555FD" w:rsidRDefault="00B20FFE" w:rsidP="003555FD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Вставь вместо звёздочек знаки</w:t>
      </w:r>
      <w:r>
        <w:rPr>
          <w:sz w:val="28"/>
          <w:szCs w:val="28"/>
        </w:rPr>
        <w:t xml:space="preserve"> « + » или « - », чтобы записи были верными: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36  </w:t>
      </w:r>
      <w:r w:rsidRPr="003555F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4  </w:t>
      </w:r>
      <w:r w:rsidRPr="003555F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8 = 32              23  </w:t>
      </w:r>
      <w:r w:rsidRPr="003555F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40  </w:t>
      </w:r>
      <w:r w:rsidRPr="003555FD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 7 = 70</w:t>
      </w:r>
    </w:p>
    <w:p w:rsidR="00B20FFE" w:rsidRDefault="00B20FFE" w:rsidP="005647A8">
      <w:pPr>
        <w:spacing w:line="360" w:lineRule="auto"/>
        <w:jc w:val="center"/>
        <w:rPr>
          <w:b/>
          <w:sz w:val="28"/>
          <w:szCs w:val="28"/>
        </w:rPr>
      </w:pPr>
    </w:p>
    <w:p w:rsidR="00B20FFE" w:rsidRPr="006A7AFA" w:rsidRDefault="00B20FFE" w:rsidP="005647A8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Задача.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Лена очистила 13 картофелин, а её сестра на 6 картофелин меньше. Сколько картофелин очистили обе девочки?</w:t>
      </w:r>
    </w:p>
    <w:p w:rsidR="00B20FFE" w:rsidRPr="003555FD" w:rsidRDefault="00B20FFE" w:rsidP="00C60A84">
      <w:pPr>
        <w:spacing w:line="360" w:lineRule="auto"/>
        <w:rPr>
          <w:sz w:val="28"/>
          <w:szCs w:val="28"/>
        </w:rPr>
      </w:pPr>
    </w:p>
    <w:p w:rsidR="00B20FFE" w:rsidRPr="005647A8" w:rsidRDefault="00B20FFE" w:rsidP="005647A8">
      <w:pPr>
        <w:spacing w:line="360" w:lineRule="auto"/>
        <w:jc w:val="center"/>
        <w:rPr>
          <w:b/>
          <w:sz w:val="28"/>
          <w:szCs w:val="28"/>
        </w:rPr>
      </w:pPr>
      <w:r w:rsidRPr="005647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  <w:r w:rsidRPr="005647A8">
        <w:rPr>
          <w:b/>
          <w:sz w:val="28"/>
          <w:szCs w:val="28"/>
        </w:rPr>
        <w:t xml:space="preserve"> *</w:t>
      </w:r>
    </w:p>
    <w:p w:rsidR="00B20FFE" w:rsidRPr="005647A8" w:rsidRDefault="00B20FFE" w:rsidP="004918AB">
      <w:pPr>
        <w:spacing w:line="360" w:lineRule="auto"/>
        <w:rPr>
          <w:sz w:val="28"/>
          <w:szCs w:val="28"/>
        </w:rPr>
      </w:pPr>
      <w:r w:rsidRPr="005647A8">
        <w:rPr>
          <w:sz w:val="28"/>
          <w:szCs w:val="28"/>
        </w:rPr>
        <w:t>Вставь в «окошки» числа так, чтобы:</w:t>
      </w:r>
    </w:p>
    <w:p w:rsidR="00B20FFE" w:rsidRPr="005647A8" w:rsidRDefault="00B20FFE" w:rsidP="00101040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647A8">
        <w:rPr>
          <w:sz w:val="28"/>
          <w:szCs w:val="28"/>
        </w:rPr>
        <w:t>равенство сохранилось;</w:t>
      </w:r>
    </w:p>
    <w:p w:rsidR="00B20FFE" w:rsidRPr="005647A8" w:rsidRDefault="00B20FFE" w:rsidP="001010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7A8">
        <w:rPr>
          <w:sz w:val="28"/>
          <w:szCs w:val="28"/>
        </w:rPr>
        <w:t>знак равенства изменился на знак «&gt;»</w:t>
      </w:r>
      <w:r>
        <w:rPr>
          <w:sz w:val="28"/>
          <w:szCs w:val="28"/>
        </w:rPr>
        <w:t>.</w:t>
      </w:r>
    </w:p>
    <w:p w:rsidR="00B20FFE" w:rsidRDefault="00B20FFE" w:rsidP="004918AB">
      <w:pPr>
        <w:spacing w:line="360" w:lineRule="auto"/>
      </w:pPr>
    </w:p>
    <w:p w:rsidR="00B20FFE" w:rsidRPr="00671CA0" w:rsidRDefault="00B20FFE" w:rsidP="00671CA0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41" type="#_x0000_t109" style="position:absolute;margin-left:27pt;margin-top:-.1pt;width:12.05pt;height:13.05pt;z-index:251645952"/>
        </w:pict>
      </w:r>
      <w:r>
        <w:rPr>
          <w:noProof/>
        </w:rPr>
        <w:pict>
          <v:shape id="_x0000_s1042" type="#_x0000_t109" style="position:absolute;margin-left:90pt;margin-top:-.1pt;width:12.05pt;height:13.05pt;z-index:251646976"/>
        </w:pict>
      </w:r>
      <w:r>
        <w:rPr>
          <w:noProof/>
        </w:rPr>
        <w:pict>
          <v:shape id="_x0000_s1043" type="#_x0000_t109" style="position:absolute;margin-left:27pt;margin-top:-.25pt;width:12.05pt;height:13.05pt;z-index:251644928"/>
        </w:pict>
      </w:r>
      <w:r>
        <w:rPr>
          <w:sz w:val="28"/>
          <w:szCs w:val="28"/>
        </w:rPr>
        <w:t>52</w:t>
      </w:r>
      <w:r w:rsidRPr="00671CA0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   </w:t>
      </w:r>
      <w:r w:rsidRPr="00671CA0">
        <w:rPr>
          <w:sz w:val="28"/>
          <w:szCs w:val="28"/>
        </w:rPr>
        <w:t xml:space="preserve"> = </w:t>
      </w:r>
      <w:r>
        <w:rPr>
          <w:sz w:val="28"/>
          <w:szCs w:val="28"/>
        </w:rPr>
        <w:t>52</w:t>
      </w:r>
      <w:r w:rsidRPr="00671CA0">
        <w:rPr>
          <w:sz w:val="28"/>
          <w:szCs w:val="28"/>
        </w:rPr>
        <w:t xml:space="preserve"> +       </w:t>
      </w: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5671EF">
      <w:pPr>
        <w:spacing w:line="360" w:lineRule="auto"/>
      </w:pPr>
    </w:p>
    <w:p w:rsidR="00B20FFE" w:rsidRDefault="00B20FFE" w:rsidP="00FB4F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  января.</w:t>
      </w:r>
    </w:p>
    <w:p w:rsidR="00B20FFE" w:rsidRPr="00A06DB0" w:rsidRDefault="00B20FFE" w:rsidP="00FB4F2F">
      <w:pPr>
        <w:spacing w:line="360" w:lineRule="auto"/>
        <w:jc w:val="center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>Контрольная работа.</w:t>
      </w:r>
    </w:p>
    <w:p w:rsidR="00B20FFE" w:rsidRPr="00A06DB0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  <w:r w:rsidRPr="00A06DB0">
        <w:rPr>
          <w:b/>
          <w:sz w:val="28"/>
          <w:szCs w:val="28"/>
        </w:rPr>
        <w:t>.</w:t>
      </w:r>
    </w:p>
    <w:p w:rsidR="00B20FFE" w:rsidRPr="00A06DB0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>№1.</w:t>
      </w:r>
    </w:p>
    <w:p w:rsidR="00B20FFE" w:rsidRPr="00A06DB0" w:rsidRDefault="00B20FFE" w:rsidP="005671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Найди значения выражения</w:t>
      </w:r>
      <w:r w:rsidRPr="00A06DB0">
        <w:rPr>
          <w:sz w:val="28"/>
          <w:szCs w:val="28"/>
        </w:rPr>
        <w:t xml:space="preserve">  </w:t>
      </w:r>
      <w:r w:rsidRPr="00A06DB0">
        <w:rPr>
          <w:b/>
          <w:sz w:val="28"/>
          <w:szCs w:val="28"/>
        </w:rPr>
        <w:t>а + 30</w:t>
      </w:r>
      <w:r w:rsidRPr="00A06DB0">
        <w:rPr>
          <w:sz w:val="28"/>
          <w:szCs w:val="28"/>
        </w:rPr>
        <w:t>, если а = 4, а = 20, а = 35</w:t>
      </w:r>
    </w:p>
    <w:p w:rsidR="00B20FFE" w:rsidRPr="00A06DB0" w:rsidRDefault="00B20FFE" w:rsidP="004918AB">
      <w:pPr>
        <w:spacing w:line="360" w:lineRule="auto"/>
        <w:rPr>
          <w:sz w:val="28"/>
          <w:szCs w:val="28"/>
        </w:rPr>
      </w:pPr>
    </w:p>
    <w:p w:rsidR="00B20FFE" w:rsidRPr="00A06DB0" w:rsidRDefault="00B20FFE" w:rsidP="00A06DB0">
      <w:pPr>
        <w:spacing w:line="360" w:lineRule="auto"/>
        <w:jc w:val="center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>№2.</w:t>
      </w:r>
    </w:p>
    <w:p w:rsidR="00B20FFE" w:rsidRPr="00A06DB0" w:rsidRDefault="00B20FFE" w:rsidP="00A06DB0">
      <w:pPr>
        <w:spacing w:line="360" w:lineRule="auto"/>
        <w:rPr>
          <w:sz w:val="28"/>
          <w:szCs w:val="28"/>
        </w:rPr>
      </w:pPr>
      <w:r w:rsidRPr="00A06DB0">
        <w:rPr>
          <w:sz w:val="28"/>
          <w:szCs w:val="28"/>
        </w:rPr>
        <w:t xml:space="preserve">Сравни выражения: </w:t>
      </w:r>
    </w:p>
    <w:p w:rsidR="00B20FFE" w:rsidRPr="00A06DB0" w:rsidRDefault="00B20FFE" w:rsidP="004918AB">
      <w:pPr>
        <w:spacing w:line="360" w:lineRule="auto"/>
        <w:rPr>
          <w:sz w:val="28"/>
          <w:szCs w:val="28"/>
        </w:rPr>
      </w:pPr>
      <w:r w:rsidRPr="00A06DB0">
        <w:rPr>
          <w:sz w:val="28"/>
          <w:szCs w:val="28"/>
        </w:rPr>
        <w:t>60 + 30 * 72 + 8</w:t>
      </w:r>
      <w:r>
        <w:rPr>
          <w:sz w:val="28"/>
          <w:szCs w:val="28"/>
        </w:rPr>
        <w:t xml:space="preserve">                      63 + (15 – 8)  </w:t>
      </w:r>
      <w:r w:rsidRPr="00A06DB0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Pr="003555FD">
        <w:rPr>
          <w:sz w:val="28"/>
          <w:szCs w:val="28"/>
        </w:rPr>
        <w:t>32 + 8</w:t>
      </w:r>
    </w:p>
    <w:p w:rsidR="00B20FFE" w:rsidRPr="00A06DB0" w:rsidRDefault="00B20FFE" w:rsidP="004918AB">
      <w:pPr>
        <w:spacing w:line="360" w:lineRule="auto"/>
        <w:rPr>
          <w:sz w:val="28"/>
          <w:szCs w:val="28"/>
        </w:rPr>
      </w:pPr>
      <w:r w:rsidRPr="00A06DB0">
        <w:rPr>
          <w:sz w:val="28"/>
          <w:szCs w:val="28"/>
        </w:rPr>
        <w:t>50 – 9 * 50 + 9</w:t>
      </w:r>
      <w:r>
        <w:rPr>
          <w:sz w:val="28"/>
          <w:szCs w:val="28"/>
        </w:rPr>
        <w:t xml:space="preserve">                        </w:t>
      </w:r>
      <w:r w:rsidRPr="003555FD">
        <w:rPr>
          <w:sz w:val="28"/>
          <w:szCs w:val="28"/>
        </w:rPr>
        <w:t>40 – 9</w:t>
      </w:r>
      <w:r>
        <w:rPr>
          <w:sz w:val="28"/>
          <w:szCs w:val="28"/>
        </w:rPr>
        <w:t xml:space="preserve">   </w:t>
      </w:r>
      <w:r w:rsidRPr="00A06DB0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Pr="003555FD">
        <w:rPr>
          <w:sz w:val="28"/>
          <w:szCs w:val="28"/>
        </w:rPr>
        <w:t>48 – (10 + 20)</w:t>
      </w:r>
    </w:p>
    <w:p w:rsidR="00B20FFE" w:rsidRDefault="00B20FFE" w:rsidP="00A06DB0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№3.</w:t>
      </w:r>
    </w:p>
    <w:p w:rsidR="00B20FFE" w:rsidRDefault="00B20FFE" w:rsidP="00FB4F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уравнения.</w:t>
      </w:r>
    </w:p>
    <w:p w:rsidR="00B20FFE" w:rsidRDefault="00B20FFE" w:rsidP="00FB4F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 + 6 = 17                   а – 15 = 7</w:t>
      </w:r>
    </w:p>
    <w:p w:rsidR="00B20FFE" w:rsidRDefault="00B20FFE" w:rsidP="00A06DB0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F844BF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Задача.</w:t>
      </w:r>
    </w:p>
    <w:p w:rsidR="00B20FFE" w:rsidRDefault="00B20FFE" w:rsidP="00F844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Во дворе гуляло 7 кур и 4 петуха, когда несколько кур убежало, осталось 5. Сколько птиц убежало?</w:t>
      </w:r>
    </w:p>
    <w:p w:rsidR="00B20FFE" w:rsidRDefault="00B20FFE" w:rsidP="00F844BF">
      <w:pPr>
        <w:spacing w:line="360" w:lineRule="auto"/>
        <w:rPr>
          <w:sz w:val="28"/>
          <w:szCs w:val="28"/>
        </w:rPr>
      </w:pPr>
    </w:p>
    <w:p w:rsidR="00B20FFE" w:rsidRPr="005647A8" w:rsidRDefault="00B20FFE" w:rsidP="00F844BF">
      <w:pPr>
        <w:spacing w:line="360" w:lineRule="auto"/>
        <w:jc w:val="center"/>
        <w:rPr>
          <w:b/>
          <w:sz w:val="28"/>
          <w:szCs w:val="28"/>
        </w:rPr>
      </w:pPr>
      <w:r w:rsidRPr="005647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  <w:r w:rsidRPr="005647A8">
        <w:rPr>
          <w:b/>
          <w:sz w:val="28"/>
          <w:szCs w:val="28"/>
        </w:rPr>
        <w:t xml:space="preserve"> *</w:t>
      </w:r>
    </w:p>
    <w:p w:rsidR="00B20FFE" w:rsidRPr="003555FD" w:rsidRDefault="00B20FFE" w:rsidP="00F844BF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В</w:t>
      </w:r>
      <w:r>
        <w:rPr>
          <w:sz w:val="28"/>
          <w:szCs w:val="28"/>
        </w:rPr>
        <w:t>ставь пропущенные цифры, так чтобы записи были верными:</w:t>
      </w:r>
    </w:p>
    <w:p w:rsidR="00B20FFE" w:rsidRDefault="00B20FFE" w:rsidP="00F844BF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44" type="#_x0000_t109" style="position:absolute;margin-left:-9pt;margin-top:3.05pt;width:12.05pt;height:13.05pt;z-index:251668480"/>
        </w:pict>
      </w:r>
      <w:r>
        <w:rPr>
          <w:noProof/>
        </w:rPr>
        <w:pict>
          <v:shape id="_x0000_s1045" type="#_x0000_t109" style="position:absolute;margin-left:198pt;margin-top:3.05pt;width:12.05pt;height:13.05pt;z-index:251671552"/>
        </w:pict>
      </w:r>
      <w:r>
        <w:rPr>
          <w:noProof/>
        </w:rPr>
        <w:pict>
          <v:shape id="_x0000_s1046" type="#_x0000_t109" style="position:absolute;margin-left:2in;margin-top:3.05pt;width:12.05pt;height:13.05pt;z-index:251670528"/>
        </w:pict>
      </w:r>
      <w:r>
        <w:rPr>
          <w:noProof/>
        </w:rPr>
        <w:pict>
          <v:shape id="_x0000_s1047" type="#_x0000_t109" style="position:absolute;margin-left:54pt;margin-top:3.05pt;width:12.05pt;height:13.05pt;z-index:251669504"/>
        </w:pict>
      </w:r>
      <w:r>
        <w:rPr>
          <w:sz w:val="28"/>
          <w:szCs w:val="28"/>
        </w:rPr>
        <w:t xml:space="preserve"> 8 - 3 = 6                        2      + 2 =     9</w:t>
      </w:r>
    </w:p>
    <w:p w:rsidR="00B20FFE" w:rsidRDefault="00B20FFE" w:rsidP="00F844BF">
      <w:pPr>
        <w:spacing w:line="360" w:lineRule="auto"/>
        <w:rPr>
          <w:sz w:val="28"/>
          <w:szCs w:val="28"/>
        </w:rPr>
      </w:pPr>
    </w:p>
    <w:p w:rsidR="00B20FFE" w:rsidRDefault="00B20FFE" w:rsidP="00F844BF">
      <w:pPr>
        <w:spacing w:line="360" w:lineRule="auto"/>
        <w:rPr>
          <w:sz w:val="28"/>
          <w:szCs w:val="28"/>
        </w:rPr>
      </w:pPr>
    </w:p>
    <w:p w:rsidR="00B20FFE" w:rsidRDefault="00B20FFE" w:rsidP="00F844BF">
      <w:pPr>
        <w:spacing w:line="360" w:lineRule="auto"/>
        <w:rPr>
          <w:sz w:val="28"/>
          <w:szCs w:val="28"/>
        </w:rPr>
      </w:pPr>
    </w:p>
    <w:p w:rsidR="00B20FFE" w:rsidRDefault="00B20FFE" w:rsidP="00F844BF">
      <w:pPr>
        <w:spacing w:line="360" w:lineRule="auto"/>
        <w:rPr>
          <w:sz w:val="28"/>
          <w:szCs w:val="28"/>
        </w:rPr>
      </w:pPr>
    </w:p>
    <w:p w:rsidR="00B20FFE" w:rsidRPr="00F844BF" w:rsidRDefault="00B20FFE" w:rsidP="00F844BF">
      <w:pPr>
        <w:spacing w:line="360" w:lineRule="auto"/>
        <w:rPr>
          <w:sz w:val="28"/>
          <w:szCs w:val="28"/>
        </w:rPr>
      </w:pPr>
    </w:p>
    <w:p w:rsidR="00B20FFE" w:rsidRPr="006A7AFA" w:rsidRDefault="00B20FFE" w:rsidP="00F844BF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5671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20FFE" w:rsidRDefault="00B20FFE" w:rsidP="005671EF">
      <w:pPr>
        <w:spacing w:line="360" w:lineRule="auto"/>
        <w:rPr>
          <w:sz w:val="28"/>
          <w:szCs w:val="28"/>
        </w:rPr>
      </w:pPr>
    </w:p>
    <w:p w:rsidR="00B20FFE" w:rsidRDefault="00B20FFE" w:rsidP="005671E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0FFE" w:rsidRPr="00FB4F2F" w:rsidRDefault="00B20FFE" w:rsidP="00FB4F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 января.</w:t>
      </w:r>
    </w:p>
    <w:p w:rsidR="00B20FFE" w:rsidRPr="00A06DB0" w:rsidRDefault="00B20FFE" w:rsidP="00FB4F2F">
      <w:pPr>
        <w:spacing w:line="360" w:lineRule="auto"/>
        <w:jc w:val="center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>Контрольная работа.</w:t>
      </w:r>
    </w:p>
    <w:p w:rsidR="00B20FFE" w:rsidRPr="00A06DB0" w:rsidRDefault="00B20FFE" w:rsidP="00FB4F2F">
      <w:pPr>
        <w:spacing w:line="360" w:lineRule="auto"/>
        <w:jc w:val="center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>Вариант №2.</w:t>
      </w:r>
    </w:p>
    <w:p w:rsidR="00B20FFE" w:rsidRPr="00A06DB0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>№1.</w:t>
      </w:r>
    </w:p>
    <w:p w:rsidR="00B20FFE" w:rsidRPr="00A06DB0" w:rsidRDefault="00B20FFE" w:rsidP="005671EF">
      <w:pPr>
        <w:spacing w:line="360" w:lineRule="auto"/>
        <w:rPr>
          <w:sz w:val="28"/>
          <w:szCs w:val="28"/>
        </w:rPr>
      </w:pPr>
      <w:r w:rsidRPr="00A06DB0">
        <w:rPr>
          <w:sz w:val="28"/>
          <w:szCs w:val="28"/>
        </w:rPr>
        <w:t xml:space="preserve">Найди значения выражения    </w:t>
      </w:r>
      <w:r w:rsidRPr="00A06DB0">
        <w:rPr>
          <w:b/>
          <w:sz w:val="28"/>
          <w:szCs w:val="28"/>
        </w:rPr>
        <w:t>46 – b</w:t>
      </w:r>
      <w:r w:rsidRPr="00A06DB0">
        <w:rPr>
          <w:sz w:val="28"/>
          <w:szCs w:val="28"/>
        </w:rPr>
        <w:t>, если  b = 6,  b = 30,  b = 15.</w:t>
      </w:r>
    </w:p>
    <w:p w:rsidR="00B20FFE" w:rsidRPr="00A06DB0" w:rsidRDefault="00B20FFE" w:rsidP="00A06DB0">
      <w:pPr>
        <w:spacing w:line="360" w:lineRule="auto"/>
        <w:jc w:val="center"/>
        <w:rPr>
          <w:sz w:val="28"/>
          <w:szCs w:val="28"/>
        </w:rPr>
      </w:pPr>
      <w:r w:rsidRPr="00A06DB0">
        <w:rPr>
          <w:sz w:val="28"/>
          <w:szCs w:val="28"/>
        </w:rPr>
        <w:tab/>
      </w:r>
    </w:p>
    <w:p w:rsidR="00B20FFE" w:rsidRPr="00A06DB0" w:rsidRDefault="00B20FFE" w:rsidP="00A06DB0">
      <w:pPr>
        <w:spacing w:line="360" w:lineRule="auto"/>
        <w:jc w:val="center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>№2.</w:t>
      </w:r>
    </w:p>
    <w:p w:rsidR="00B20FFE" w:rsidRPr="00A06DB0" w:rsidRDefault="00B20FFE" w:rsidP="00A06DB0">
      <w:pPr>
        <w:spacing w:line="360" w:lineRule="auto"/>
        <w:rPr>
          <w:sz w:val="28"/>
          <w:szCs w:val="28"/>
        </w:rPr>
      </w:pPr>
      <w:r w:rsidRPr="00A06DB0">
        <w:rPr>
          <w:sz w:val="28"/>
          <w:szCs w:val="28"/>
        </w:rPr>
        <w:t xml:space="preserve">Сравни выражения: </w:t>
      </w:r>
    </w:p>
    <w:p w:rsidR="00B20FFE" w:rsidRDefault="00B20FFE" w:rsidP="00A06DB0">
      <w:pPr>
        <w:tabs>
          <w:tab w:val="left" w:pos="40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80 + 10 * 74 + 6                     65 + (13 – 7)  </w:t>
      </w:r>
      <w:r w:rsidRPr="00A06DB0">
        <w:rPr>
          <w:sz w:val="28"/>
          <w:szCs w:val="28"/>
        </w:rPr>
        <w:t>*</w:t>
      </w:r>
      <w:r>
        <w:rPr>
          <w:sz w:val="28"/>
          <w:szCs w:val="28"/>
        </w:rPr>
        <w:t xml:space="preserve">  43 + 8     </w:t>
      </w:r>
    </w:p>
    <w:p w:rsidR="00B20FFE" w:rsidRPr="00A06DB0" w:rsidRDefault="00B20FFE" w:rsidP="00A06DB0">
      <w:pPr>
        <w:tabs>
          <w:tab w:val="left" w:pos="40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30 – 4 * 30 + 4                       70 – 7   </w:t>
      </w:r>
      <w:r w:rsidRPr="00A06DB0">
        <w:rPr>
          <w:sz w:val="28"/>
          <w:szCs w:val="28"/>
        </w:rPr>
        <w:t>*</w:t>
      </w:r>
      <w:r>
        <w:rPr>
          <w:sz w:val="28"/>
          <w:szCs w:val="28"/>
        </w:rPr>
        <w:t xml:space="preserve">  56 – (14 + 6</w:t>
      </w:r>
      <w:r w:rsidRPr="003555FD">
        <w:rPr>
          <w:sz w:val="28"/>
          <w:szCs w:val="28"/>
        </w:rPr>
        <w:t>)</w:t>
      </w:r>
    </w:p>
    <w:p w:rsidR="00B20FFE" w:rsidRDefault="00B20FFE" w:rsidP="00A06DB0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№3.</w:t>
      </w:r>
    </w:p>
    <w:p w:rsidR="00B20FFE" w:rsidRDefault="00B20FFE" w:rsidP="00FB4F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уравнения.</w:t>
      </w:r>
    </w:p>
    <w:p w:rsidR="00B20FFE" w:rsidRDefault="00B20FFE" w:rsidP="00FB4F2F">
      <w:pPr>
        <w:spacing w:line="360" w:lineRule="auto"/>
        <w:rPr>
          <w:sz w:val="28"/>
          <w:szCs w:val="28"/>
        </w:rPr>
      </w:pPr>
      <w:r w:rsidRPr="000C0321">
        <w:rPr>
          <w:sz w:val="28"/>
          <w:szCs w:val="28"/>
        </w:rPr>
        <w:t>5 + х = 12</w:t>
      </w:r>
      <w:r>
        <w:rPr>
          <w:sz w:val="28"/>
          <w:szCs w:val="28"/>
        </w:rPr>
        <w:t xml:space="preserve">                   20 – а = 7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6A7AFA" w:rsidRDefault="00B20FFE" w:rsidP="00F844BF">
      <w:pPr>
        <w:spacing w:line="360" w:lineRule="auto"/>
        <w:jc w:val="center"/>
        <w:rPr>
          <w:b/>
          <w:sz w:val="28"/>
          <w:szCs w:val="28"/>
        </w:rPr>
      </w:pPr>
      <w:r w:rsidRPr="006A7AFA">
        <w:rPr>
          <w:b/>
          <w:sz w:val="28"/>
          <w:szCs w:val="28"/>
        </w:rPr>
        <w:t>Задача.</w:t>
      </w:r>
    </w:p>
    <w:p w:rsidR="00B20FFE" w:rsidRPr="00A06DB0" w:rsidRDefault="00B20FFE" w:rsidP="004918AB">
      <w:pPr>
        <w:spacing w:line="360" w:lineRule="auto"/>
        <w:rPr>
          <w:sz w:val="28"/>
          <w:szCs w:val="28"/>
        </w:rPr>
      </w:pPr>
    </w:p>
    <w:p w:rsidR="00B20FFE" w:rsidRPr="00A06DB0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На клумбе распустилось 9 астр 5 георгинов, когда распустилось ещё несколько цветов, их всего стало 20. Сколько цветов ещё распустилось?</w:t>
      </w:r>
    </w:p>
    <w:p w:rsidR="00B20FFE" w:rsidRDefault="00B20FFE" w:rsidP="00F844B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20FFE" w:rsidRPr="005647A8" w:rsidRDefault="00B20FFE" w:rsidP="00F844BF">
      <w:pPr>
        <w:spacing w:line="360" w:lineRule="auto"/>
        <w:jc w:val="center"/>
        <w:rPr>
          <w:b/>
          <w:sz w:val="28"/>
          <w:szCs w:val="28"/>
        </w:rPr>
      </w:pPr>
      <w:r w:rsidRPr="005647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  <w:r w:rsidRPr="005647A8">
        <w:rPr>
          <w:b/>
          <w:sz w:val="28"/>
          <w:szCs w:val="28"/>
        </w:rPr>
        <w:t xml:space="preserve"> *</w:t>
      </w:r>
    </w:p>
    <w:p w:rsidR="00B20FFE" w:rsidRPr="003555FD" w:rsidRDefault="00B20FFE" w:rsidP="00F844BF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В</w:t>
      </w:r>
      <w:r>
        <w:rPr>
          <w:sz w:val="28"/>
          <w:szCs w:val="28"/>
        </w:rPr>
        <w:t>ставь пропущенные цифры, так чтобы записи были верными:</w:t>
      </w:r>
    </w:p>
    <w:p w:rsidR="00B20FFE" w:rsidRDefault="00B20FFE" w:rsidP="0087025E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48" type="#_x0000_t109" style="position:absolute;margin-left:-9pt;margin-top:3.05pt;width:12.05pt;height:13.05pt;z-index:251672576"/>
        </w:pict>
      </w:r>
      <w:r>
        <w:rPr>
          <w:noProof/>
        </w:rPr>
        <w:pict>
          <v:shape id="_x0000_s1049" type="#_x0000_t109" style="position:absolute;margin-left:198pt;margin-top:3.05pt;width:12.05pt;height:13.05pt;z-index:251675648"/>
        </w:pict>
      </w:r>
      <w:r>
        <w:rPr>
          <w:noProof/>
        </w:rPr>
        <w:pict>
          <v:shape id="_x0000_s1050" type="#_x0000_t109" style="position:absolute;margin-left:2in;margin-top:3.05pt;width:12.05pt;height:13.05pt;z-index:251674624"/>
        </w:pict>
      </w:r>
      <w:r>
        <w:rPr>
          <w:noProof/>
        </w:rPr>
        <w:pict>
          <v:shape id="_x0000_s1051" type="#_x0000_t109" style="position:absolute;margin-left:54pt;margin-top:3.05pt;width:12.05pt;height:13.05pt;z-index:251673600"/>
        </w:pict>
      </w:r>
      <w:r>
        <w:rPr>
          <w:sz w:val="28"/>
          <w:szCs w:val="28"/>
        </w:rPr>
        <w:t xml:space="preserve"> 9 - 5 = 3                        4     + 7 =      8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 w:rsidRPr="009A6ABC">
        <w:rPr>
          <w:b/>
          <w:sz w:val="28"/>
          <w:szCs w:val="28"/>
        </w:rPr>
        <w:t xml:space="preserve">_____ февраля.                                        </w:t>
      </w:r>
    </w:p>
    <w:p w:rsidR="00B20FFE" w:rsidRPr="00A06DB0" w:rsidRDefault="00B20FFE" w:rsidP="004B2142">
      <w:pPr>
        <w:spacing w:line="360" w:lineRule="auto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</w:t>
      </w:r>
      <w:r w:rsidRPr="00A06DB0">
        <w:rPr>
          <w:b/>
          <w:sz w:val="28"/>
          <w:szCs w:val="28"/>
        </w:rPr>
        <w:t xml:space="preserve"> Контрольная работа.    </w:t>
      </w:r>
      <w:r>
        <w:rPr>
          <w:b/>
          <w:sz w:val="28"/>
          <w:szCs w:val="28"/>
        </w:rPr>
        <w:t xml:space="preserve">                             </w:t>
      </w:r>
    </w:p>
    <w:p w:rsidR="00B20FFE" w:rsidRDefault="00B20FFE" w:rsidP="004B214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  <w:r w:rsidRPr="00A06DB0">
        <w:rPr>
          <w:b/>
          <w:sz w:val="28"/>
          <w:szCs w:val="28"/>
        </w:rPr>
        <w:t>.</w:t>
      </w:r>
    </w:p>
    <w:p w:rsidR="00B20FFE" w:rsidRPr="0061476B" w:rsidRDefault="00B20FFE" w:rsidP="000C032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№1</w:t>
      </w:r>
    </w:p>
    <w:p w:rsidR="00B20FFE" w:rsidRPr="00A06DB0" w:rsidRDefault="00B20FFE" w:rsidP="0087025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0C0321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Найди значения выражений.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75 + 20 =                  90 – 3 =                     45 -5 + 7 =</w:t>
      </w:r>
    </w:p>
    <w:p w:rsidR="00B20FFE" w:rsidRPr="003555FD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80 + 11 =                  60 – 20 =                   83 – (40 + 30) =</w:t>
      </w:r>
    </w:p>
    <w:p w:rsidR="00B20FFE" w:rsidRDefault="00B20FFE" w:rsidP="000C032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B20FFE" w:rsidRPr="0061476B" w:rsidRDefault="00B20FFE" w:rsidP="000C03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уравнения.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 + х = 25</w:t>
      </w:r>
    </w:p>
    <w:p w:rsidR="00B20FFE" w:rsidRPr="000C0321" w:rsidRDefault="00B20FFE" w:rsidP="000C0321">
      <w:pPr>
        <w:spacing w:line="360" w:lineRule="auto"/>
        <w:rPr>
          <w:sz w:val="28"/>
          <w:szCs w:val="28"/>
        </w:rPr>
      </w:pPr>
    </w:p>
    <w:p w:rsidR="00B20FFE" w:rsidRPr="0061476B" w:rsidRDefault="00B20FFE" w:rsidP="000C03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</w:p>
    <w:p w:rsidR="00B20FFE" w:rsidRPr="003555FD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Заполни  «окошки» , так чтобы записи были верными: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52" type="#_x0000_t109" style="position:absolute;margin-left:243pt;margin-top:3.95pt;width:27pt;height:13.05pt;z-index:251679744"/>
        </w:pict>
      </w:r>
      <w:r>
        <w:rPr>
          <w:noProof/>
        </w:rPr>
        <w:pict>
          <v:shape id="_x0000_s1053" type="#_x0000_t109" style="position:absolute;margin-left:1in;margin-top:3.95pt;width:27pt;height:13.05pt;z-index:251676672"/>
        </w:pict>
      </w:r>
      <w:r>
        <w:rPr>
          <w:sz w:val="28"/>
          <w:szCs w:val="28"/>
        </w:rPr>
        <w:t xml:space="preserve">6 дм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=          см                   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</w:rPr>
          <w:t>50 мм</w:t>
        </w:r>
      </w:smartTag>
      <w:r>
        <w:rPr>
          <w:sz w:val="28"/>
          <w:szCs w:val="28"/>
        </w:rPr>
        <w:t xml:space="preserve"> =           см</w:t>
      </w:r>
    </w:p>
    <w:p w:rsidR="00B20FFE" w:rsidRPr="000C0321" w:rsidRDefault="00B20FFE" w:rsidP="000C0321">
      <w:pPr>
        <w:spacing w:line="360" w:lineRule="auto"/>
        <w:rPr>
          <w:sz w:val="28"/>
          <w:szCs w:val="28"/>
        </w:rPr>
      </w:pP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</w:p>
    <w:p w:rsidR="00B20FFE" w:rsidRPr="00D62C32" w:rsidRDefault="00B20FFE" w:rsidP="00D6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Найди периметр фигуры.</w:t>
      </w: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4" type="#_x0000_t111" style="position:absolute;left:0;text-align:left;margin-left:-18pt;margin-top:15.35pt;width:98.75pt;height:45pt;z-index:251685888"/>
        </w:pict>
      </w:r>
    </w:p>
    <w:p w:rsidR="00B20FFE" w:rsidRDefault="00B20FFE" w:rsidP="00A4616E">
      <w:pPr>
        <w:spacing w:line="360" w:lineRule="auto"/>
        <w:rPr>
          <w:b/>
          <w:sz w:val="28"/>
          <w:szCs w:val="28"/>
        </w:rPr>
      </w:pP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</w:p>
    <w:p w:rsidR="00B20FFE" w:rsidRPr="005647A8" w:rsidRDefault="00B20FFE" w:rsidP="00D62C32">
      <w:pPr>
        <w:spacing w:line="360" w:lineRule="auto"/>
        <w:jc w:val="center"/>
        <w:rPr>
          <w:b/>
          <w:sz w:val="28"/>
          <w:szCs w:val="28"/>
        </w:rPr>
      </w:pPr>
      <w:r w:rsidRPr="005647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  <w:r w:rsidRPr="005647A8">
        <w:rPr>
          <w:b/>
          <w:sz w:val="28"/>
          <w:szCs w:val="28"/>
        </w:rPr>
        <w:t xml:space="preserve"> *</w:t>
      </w:r>
    </w:p>
    <w:p w:rsidR="00B20FFE" w:rsidRPr="003555FD" w:rsidRDefault="00B20FFE" w:rsidP="00D62C32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55" type="#_x0000_t109" style="position:absolute;margin-left:0;margin-top:21.05pt;width:12.05pt;height:13.05pt;z-index:251680768"/>
        </w:pict>
      </w:r>
      <w:r>
        <w:rPr>
          <w:noProof/>
        </w:rPr>
        <w:pict>
          <v:shape id="_x0000_s1056" type="#_x0000_t109" style="position:absolute;margin-left:234pt;margin-top:21.05pt;width:12.05pt;height:13.05pt;z-index:251681792"/>
        </w:pict>
      </w:r>
      <w:r w:rsidRPr="003555FD">
        <w:rPr>
          <w:sz w:val="28"/>
          <w:szCs w:val="28"/>
        </w:rPr>
        <w:t>Вставь вместо звёздочек знаки</w:t>
      </w:r>
      <w:r>
        <w:rPr>
          <w:sz w:val="28"/>
          <w:szCs w:val="28"/>
        </w:rPr>
        <w:t xml:space="preserve"> « + » или « - », чтобы записи были верными:</w:t>
      </w:r>
    </w:p>
    <w:p w:rsidR="00B20FFE" w:rsidRPr="00D62C32" w:rsidRDefault="00B20FFE" w:rsidP="00D6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* 8  </w:t>
      </w:r>
      <w:r w:rsidRPr="00FC6F10">
        <w:rPr>
          <w:b/>
          <w:sz w:val="28"/>
          <w:szCs w:val="28"/>
        </w:rPr>
        <w:t>&lt;</w:t>
      </w:r>
      <w:r>
        <w:rPr>
          <w:sz w:val="28"/>
          <w:szCs w:val="28"/>
        </w:rPr>
        <w:t xml:space="preserve">  13 – 8                  25 + 5 = 37 *   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 w:rsidRPr="009A6ABC">
        <w:rPr>
          <w:b/>
          <w:sz w:val="28"/>
          <w:szCs w:val="28"/>
        </w:rPr>
        <w:t xml:space="preserve">_____ февраля.                                        </w:t>
      </w:r>
    </w:p>
    <w:p w:rsidR="00B20FFE" w:rsidRPr="00A06DB0" w:rsidRDefault="00B20FFE" w:rsidP="009A6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A06DB0">
        <w:rPr>
          <w:b/>
          <w:sz w:val="28"/>
          <w:szCs w:val="28"/>
        </w:rPr>
        <w:t xml:space="preserve">Контрольная работа.    </w:t>
      </w:r>
      <w:r>
        <w:rPr>
          <w:b/>
          <w:sz w:val="28"/>
          <w:szCs w:val="28"/>
        </w:rPr>
        <w:t xml:space="preserve">                             </w:t>
      </w:r>
    </w:p>
    <w:p w:rsidR="00B20FFE" w:rsidRPr="00A06DB0" w:rsidRDefault="00B20FFE" w:rsidP="0087025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  <w:r w:rsidRPr="00A06DB0">
        <w:rPr>
          <w:b/>
          <w:sz w:val="28"/>
          <w:szCs w:val="28"/>
        </w:rPr>
        <w:t>.</w:t>
      </w:r>
    </w:p>
    <w:p w:rsidR="00B20FFE" w:rsidRDefault="00B20FFE" w:rsidP="0087025E">
      <w:pPr>
        <w:spacing w:line="360" w:lineRule="auto"/>
        <w:jc w:val="center"/>
        <w:rPr>
          <w:b/>
          <w:sz w:val="28"/>
          <w:szCs w:val="28"/>
        </w:rPr>
      </w:pPr>
      <w:r w:rsidRPr="00A06DB0">
        <w:rPr>
          <w:b/>
          <w:sz w:val="28"/>
          <w:szCs w:val="28"/>
        </w:rPr>
        <w:t>№1.</w:t>
      </w:r>
    </w:p>
    <w:p w:rsidR="00B20FFE" w:rsidRPr="000C0321" w:rsidRDefault="00B20FFE" w:rsidP="000C0321">
      <w:pPr>
        <w:spacing w:line="360" w:lineRule="auto"/>
        <w:rPr>
          <w:sz w:val="28"/>
          <w:szCs w:val="28"/>
        </w:rPr>
      </w:pPr>
    </w:p>
    <w:p w:rsidR="00B20FFE" w:rsidRDefault="00B20FFE" w:rsidP="000C0321">
      <w:pPr>
        <w:spacing w:line="360" w:lineRule="auto"/>
        <w:rPr>
          <w:sz w:val="28"/>
          <w:szCs w:val="28"/>
        </w:rPr>
      </w:pPr>
      <w:r w:rsidRPr="003555FD">
        <w:rPr>
          <w:sz w:val="28"/>
          <w:szCs w:val="28"/>
        </w:rPr>
        <w:t>Найди значения выражений.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54 + 30 =                      80 – 4 =                        34 – 4 + 6 =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70 + 12 =                      40 – 10 =                      95 – (60 + 20) =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</w:p>
    <w:p w:rsidR="00B20FFE" w:rsidRPr="0061476B" w:rsidRDefault="00B20FFE" w:rsidP="000C03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уравнения.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 + 7 = 16</w:t>
      </w:r>
    </w:p>
    <w:p w:rsidR="00B20FFE" w:rsidRDefault="00B20FFE" w:rsidP="000C0321">
      <w:pPr>
        <w:spacing w:line="360" w:lineRule="auto"/>
        <w:rPr>
          <w:sz w:val="28"/>
          <w:szCs w:val="28"/>
        </w:rPr>
      </w:pPr>
    </w:p>
    <w:p w:rsidR="00B20FFE" w:rsidRPr="0061476B" w:rsidRDefault="00B20FFE" w:rsidP="000C032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</w:p>
    <w:p w:rsidR="00B20FFE" w:rsidRPr="003555FD" w:rsidRDefault="00B20FFE" w:rsidP="000C03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Заполни  «окошки» , так чтобы записи были верными:</w:t>
      </w:r>
    </w:p>
    <w:p w:rsidR="00B20FFE" w:rsidRPr="003555FD" w:rsidRDefault="00B20FFE" w:rsidP="000C0321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57" type="#_x0000_t109" style="position:absolute;margin-left:234pt;margin-top:-.45pt;width:27pt;height:13.05pt;z-index:251677696"/>
        </w:pict>
      </w:r>
      <w:r>
        <w:rPr>
          <w:noProof/>
        </w:rPr>
        <w:pict>
          <v:shape id="_x0000_s1058" type="#_x0000_t109" style="position:absolute;margin-left:63pt;margin-top:-.45pt;width:30.05pt;height:18pt;z-index:251678720"/>
        </w:pict>
      </w:r>
      <w:r>
        <w:rPr>
          <w:sz w:val="28"/>
          <w:szCs w:val="28"/>
        </w:rPr>
        <w:t xml:space="preserve">5 м 8 дм =           дм                 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  <w:szCs w:val="28"/>
          </w:rPr>
          <w:t>60 мм</w:t>
        </w:r>
      </w:smartTag>
      <w:r>
        <w:rPr>
          <w:sz w:val="28"/>
          <w:szCs w:val="28"/>
        </w:rPr>
        <w:t xml:space="preserve"> =           см</w:t>
      </w: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</w:p>
    <w:p w:rsidR="00B20FFE" w:rsidRPr="00D62C32" w:rsidRDefault="00B20FFE" w:rsidP="00D62C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Найди периметр фигуры.</w:t>
      </w: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59" type="#_x0000_t118" style="position:absolute;left:0;text-align:left;margin-left:54.05pt;margin-top:-8.85pt;width:54pt;height:90.05pt;rotation:90;z-index:251684864"/>
        </w:pict>
      </w: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D62C32">
      <w:pPr>
        <w:spacing w:line="360" w:lineRule="auto"/>
        <w:jc w:val="center"/>
        <w:rPr>
          <w:b/>
          <w:sz w:val="28"/>
          <w:szCs w:val="28"/>
        </w:rPr>
      </w:pPr>
    </w:p>
    <w:p w:rsidR="00B20FFE" w:rsidRPr="005647A8" w:rsidRDefault="00B20FFE" w:rsidP="00D62C32">
      <w:pPr>
        <w:spacing w:line="360" w:lineRule="auto"/>
        <w:jc w:val="center"/>
        <w:rPr>
          <w:b/>
          <w:sz w:val="28"/>
          <w:szCs w:val="28"/>
        </w:rPr>
      </w:pPr>
      <w:r w:rsidRPr="005647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  <w:r w:rsidRPr="005647A8">
        <w:rPr>
          <w:b/>
          <w:sz w:val="28"/>
          <w:szCs w:val="28"/>
        </w:rPr>
        <w:t xml:space="preserve"> *</w:t>
      </w:r>
    </w:p>
    <w:p w:rsidR="00B20FFE" w:rsidRPr="003555FD" w:rsidRDefault="00B20FFE" w:rsidP="00D62C32">
      <w:pPr>
        <w:spacing w:line="360" w:lineRule="auto"/>
        <w:jc w:val="both"/>
        <w:rPr>
          <w:sz w:val="28"/>
          <w:szCs w:val="28"/>
        </w:rPr>
      </w:pPr>
      <w:r w:rsidRPr="003555FD">
        <w:rPr>
          <w:sz w:val="28"/>
          <w:szCs w:val="28"/>
        </w:rPr>
        <w:t>Вставь вместо звёздочек знаки</w:t>
      </w:r>
      <w:r>
        <w:rPr>
          <w:sz w:val="28"/>
          <w:szCs w:val="28"/>
        </w:rPr>
        <w:t xml:space="preserve"> « + » или « - », чтобы записи были верными:</w:t>
      </w:r>
    </w:p>
    <w:p w:rsidR="00B20FFE" w:rsidRDefault="00B20FFE" w:rsidP="00D62C32">
      <w:pPr>
        <w:spacing w:line="360" w:lineRule="auto"/>
        <w:rPr>
          <w:b/>
          <w:sz w:val="28"/>
          <w:szCs w:val="28"/>
        </w:rPr>
      </w:pPr>
      <w:r>
        <w:rPr>
          <w:noProof/>
        </w:rPr>
        <w:pict>
          <v:shape id="_x0000_s1060" type="#_x0000_t109" style="position:absolute;margin-left:207pt;margin-top:.65pt;width:12.05pt;height:13.05pt;z-index:251683840"/>
        </w:pict>
      </w:r>
      <w:r>
        <w:rPr>
          <w:noProof/>
        </w:rPr>
        <w:pict>
          <v:shape id="_x0000_s1061" type="#_x0000_t109" style="position:absolute;margin-left:54pt;margin-top:.65pt;width:12.05pt;height:13.05pt;z-index:251682816"/>
        </w:pict>
      </w:r>
      <w:r>
        <w:rPr>
          <w:b/>
          <w:sz w:val="28"/>
          <w:szCs w:val="28"/>
        </w:rPr>
        <w:t xml:space="preserve">11 – 7  </w:t>
      </w:r>
      <w:r w:rsidRPr="00FC6F10">
        <w:rPr>
          <w:b/>
          <w:sz w:val="28"/>
          <w:szCs w:val="28"/>
        </w:rPr>
        <w:t>&lt;</w:t>
      </w:r>
      <w:r>
        <w:rPr>
          <w:b/>
          <w:sz w:val="28"/>
          <w:szCs w:val="28"/>
        </w:rPr>
        <w:t xml:space="preserve">      * 7                        68  *        = 57 + 3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</w:t>
      </w:r>
      <w:r w:rsidRPr="004B2142">
        <w:rPr>
          <w:sz w:val="28"/>
          <w:szCs w:val="28"/>
        </w:rPr>
        <w:t xml:space="preserve"> </w:t>
      </w:r>
      <w:r w:rsidRPr="0061476B">
        <w:rPr>
          <w:b/>
          <w:sz w:val="28"/>
          <w:szCs w:val="28"/>
        </w:rPr>
        <w:t>февраля.</w:t>
      </w:r>
      <w:r>
        <w:rPr>
          <w:b/>
          <w:sz w:val="28"/>
          <w:szCs w:val="28"/>
        </w:rPr>
        <w:t xml:space="preserve">                                        </w:t>
      </w: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476B">
        <w:rPr>
          <w:b/>
          <w:sz w:val="28"/>
          <w:szCs w:val="28"/>
        </w:rPr>
        <w:t>Контрольная работа.</w:t>
      </w:r>
      <w:r>
        <w:rPr>
          <w:b/>
          <w:sz w:val="28"/>
          <w:szCs w:val="28"/>
        </w:rPr>
        <w:t xml:space="preserve">                              </w:t>
      </w: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 w:rsidRPr="0061476B">
        <w:rPr>
          <w:b/>
          <w:sz w:val="28"/>
          <w:szCs w:val="28"/>
        </w:rPr>
        <w:t>Вариант 1.</w:t>
      </w:r>
    </w:p>
    <w:p w:rsidR="00B20FFE" w:rsidRPr="0061476B" w:rsidRDefault="00B20FFE" w:rsidP="004870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B20FF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 столбиком.</w:t>
      </w:r>
    </w:p>
    <w:p w:rsidR="00B20FFE" w:rsidRPr="00756AF0" w:rsidRDefault="00B20FFE" w:rsidP="00C4487E">
      <w:pPr>
        <w:spacing w:line="360" w:lineRule="auto"/>
        <w:rPr>
          <w:b/>
          <w:sz w:val="28"/>
          <w:szCs w:val="28"/>
        </w:rPr>
      </w:pPr>
      <w:r w:rsidRPr="00756AF0">
        <w:rPr>
          <w:b/>
          <w:sz w:val="28"/>
          <w:szCs w:val="28"/>
        </w:rPr>
        <w:t>+53         +65             -86              -80</w:t>
      </w:r>
    </w:p>
    <w:p w:rsidR="00B20FFE" w:rsidRPr="00756AF0" w:rsidRDefault="00B20FFE" w:rsidP="00C4487E">
      <w:pPr>
        <w:spacing w:line="360" w:lineRule="auto"/>
        <w:rPr>
          <w:b/>
          <w:sz w:val="28"/>
          <w:szCs w:val="28"/>
        </w:rPr>
      </w:pPr>
      <w:r w:rsidRPr="00756AF0">
        <w:rPr>
          <w:b/>
          <w:sz w:val="28"/>
          <w:szCs w:val="28"/>
          <w:u w:val="single"/>
        </w:rPr>
        <w:t xml:space="preserve">  37 </w:t>
      </w:r>
      <w:r w:rsidRPr="00756AF0">
        <w:rPr>
          <w:b/>
          <w:sz w:val="28"/>
          <w:szCs w:val="28"/>
        </w:rPr>
        <w:t xml:space="preserve">         </w:t>
      </w:r>
      <w:r w:rsidRPr="00756AF0">
        <w:rPr>
          <w:b/>
          <w:sz w:val="28"/>
          <w:szCs w:val="28"/>
          <w:u w:val="single"/>
        </w:rPr>
        <w:t xml:space="preserve">  17</w:t>
      </w:r>
      <w:r w:rsidRPr="00756AF0">
        <w:rPr>
          <w:b/>
          <w:sz w:val="28"/>
          <w:szCs w:val="28"/>
        </w:rPr>
        <w:t xml:space="preserve">              </w:t>
      </w:r>
      <w:r w:rsidRPr="00756AF0">
        <w:rPr>
          <w:b/>
          <w:sz w:val="28"/>
          <w:szCs w:val="28"/>
          <w:u w:val="single"/>
        </w:rPr>
        <w:t>28</w:t>
      </w:r>
      <w:r w:rsidRPr="00756AF0">
        <w:rPr>
          <w:b/>
          <w:sz w:val="28"/>
          <w:szCs w:val="28"/>
        </w:rPr>
        <w:t xml:space="preserve">               </w:t>
      </w:r>
      <w:r w:rsidRPr="00756AF0">
        <w:rPr>
          <w:b/>
          <w:sz w:val="28"/>
          <w:szCs w:val="28"/>
          <w:u w:val="single"/>
        </w:rPr>
        <w:t>51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:rsidR="00B20FF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уравнения.</w:t>
      </w:r>
    </w:p>
    <w:p w:rsidR="00B20FFE" w:rsidRPr="00756AF0" w:rsidRDefault="00B20FFE" w:rsidP="00C4487E">
      <w:pPr>
        <w:spacing w:line="360" w:lineRule="auto"/>
        <w:rPr>
          <w:b/>
          <w:sz w:val="28"/>
          <w:szCs w:val="28"/>
        </w:rPr>
      </w:pPr>
      <w:r w:rsidRPr="00756AF0">
        <w:rPr>
          <w:b/>
          <w:sz w:val="28"/>
          <w:szCs w:val="28"/>
        </w:rPr>
        <w:t>64-х=41                 30+х=67</w:t>
      </w:r>
    </w:p>
    <w:p w:rsidR="00B20FFE" w:rsidRDefault="00B20FFE" w:rsidP="0048705B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8705B">
      <w:pPr>
        <w:spacing w:line="360" w:lineRule="auto"/>
        <w:jc w:val="center"/>
        <w:rPr>
          <w:b/>
          <w:sz w:val="28"/>
          <w:szCs w:val="28"/>
        </w:rPr>
      </w:pPr>
      <w:r w:rsidRPr="0061476B">
        <w:rPr>
          <w:b/>
          <w:sz w:val="28"/>
          <w:szCs w:val="28"/>
        </w:rPr>
        <w:t>Задача.</w:t>
      </w:r>
    </w:p>
    <w:p w:rsidR="00B20FFE" w:rsidRDefault="00B20FFE" w:rsidP="004870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 празднику купили </w:t>
      </w:r>
      <w:smartTag w:uri="urn:schemas-microsoft-com:office:smarttags" w:element="metricconverter">
        <w:smartTagPr>
          <w:attr w:name="ProductID" w:val="17 кг"/>
        </w:smartTagPr>
        <w:r>
          <w:rPr>
            <w:sz w:val="28"/>
            <w:szCs w:val="28"/>
          </w:rPr>
          <w:t>17 кг</w:t>
        </w:r>
      </w:smartTag>
      <w:r>
        <w:rPr>
          <w:sz w:val="28"/>
          <w:szCs w:val="28"/>
        </w:rPr>
        <w:t xml:space="preserve"> груш, а яблок – на </w:t>
      </w:r>
      <w:smartTag w:uri="urn:schemas-microsoft-com:office:smarttags" w:element="metricconverter">
        <w:smartTagPr>
          <w:attr w:name="ProductID" w:val="7 кг"/>
        </w:smartTagPr>
        <w:r>
          <w:rPr>
            <w:sz w:val="28"/>
            <w:szCs w:val="28"/>
          </w:rPr>
          <w:t>7 кг</w:t>
        </w:r>
      </w:smartTag>
      <w:r>
        <w:rPr>
          <w:sz w:val="28"/>
          <w:szCs w:val="28"/>
        </w:rPr>
        <w:t xml:space="preserve"> больше. </w:t>
      </w:r>
    </w:p>
    <w:p w:rsidR="00B20FFE" w:rsidRPr="0061476B" w:rsidRDefault="00B20FFE" w:rsidP="004870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всего килограммов фруктов купили к празднику?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 w:rsidRPr="0061476B">
        <w:rPr>
          <w:b/>
          <w:sz w:val="28"/>
          <w:szCs w:val="28"/>
        </w:rPr>
        <w:t>№4</w:t>
      </w:r>
    </w:p>
    <w:p w:rsidR="00B20FF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Начерти один отрезок длиной </w:t>
      </w:r>
      <w:r w:rsidRPr="00756AF0">
        <w:rPr>
          <w:b/>
          <w:sz w:val="28"/>
          <w:szCs w:val="28"/>
        </w:rPr>
        <w:t>1 дм</w:t>
      </w:r>
      <w:r>
        <w:rPr>
          <w:sz w:val="28"/>
          <w:szCs w:val="28"/>
        </w:rPr>
        <w:t xml:space="preserve">, а другой на </w:t>
      </w:r>
      <w:smartTag w:uri="urn:schemas-microsoft-com:office:smarttags" w:element="metricconverter">
        <w:smartTagPr>
          <w:attr w:name="ProductID" w:val="3 см"/>
        </w:smartTagPr>
        <w:r w:rsidRPr="00756AF0">
          <w:rPr>
            <w:b/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короче.</w:t>
      </w:r>
    </w:p>
    <w:p w:rsidR="00B20FFE" w:rsidRPr="0061476B" w:rsidRDefault="00B20FFE" w:rsidP="00AF12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Узнай, насколько один отрезок длиннее другого?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 w:rsidRPr="005647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  <w:r w:rsidRPr="005647A8">
        <w:rPr>
          <w:b/>
          <w:sz w:val="28"/>
          <w:szCs w:val="28"/>
        </w:rPr>
        <w:t xml:space="preserve"> *</w:t>
      </w:r>
    </w:p>
    <w:p w:rsidR="00B20FF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Сумма трёх чисел равна 17. Сумма первого и третьего – 9, </w:t>
      </w:r>
    </w:p>
    <w:p w:rsidR="00B20FFE" w:rsidRPr="00C4487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сумма третьего и второго – 13. Найдите эти числа.</w:t>
      </w:r>
    </w:p>
    <w:p w:rsidR="00B20FFE" w:rsidRDefault="00B20FFE" w:rsidP="00C4487E">
      <w:pPr>
        <w:spacing w:line="360" w:lineRule="auto"/>
        <w:jc w:val="center"/>
        <w:rPr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sz w:val="28"/>
          <w:szCs w:val="28"/>
        </w:rPr>
      </w:pPr>
    </w:p>
    <w:p w:rsidR="00B20FFE" w:rsidRDefault="00B20FFE" w:rsidP="00C4487E">
      <w:pPr>
        <w:spacing w:line="360" w:lineRule="auto"/>
        <w:rPr>
          <w:sz w:val="28"/>
          <w:szCs w:val="28"/>
        </w:rPr>
      </w:pP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</w:t>
      </w:r>
      <w:r w:rsidRPr="004B2142">
        <w:rPr>
          <w:sz w:val="28"/>
          <w:szCs w:val="28"/>
        </w:rPr>
        <w:t xml:space="preserve"> </w:t>
      </w:r>
      <w:r w:rsidRPr="0061476B">
        <w:rPr>
          <w:b/>
          <w:sz w:val="28"/>
          <w:szCs w:val="28"/>
        </w:rPr>
        <w:t xml:space="preserve"> февраля.</w:t>
      </w: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1476B">
        <w:rPr>
          <w:b/>
          <w:sz w:val="28"/>
          <w:szCs w:val="28"/>
        </w:rPr>
        <w:t>Контрольная работа.</w:t>
      </w:r>
      <w:r>
        <w:rPr>
          <w:b/>
          <w:sz w:val="28"/>
          <w:szCs w:val="28"/>
        </w:rPr>
        <w:t xml:space="preserve">                               </w:t>
      </w:r>
    </w:p>
    <w:p w:rsidR="00B20FFE" w:rsidRPr="00694668" w:rsidRDefault="00B20FFE" w:rsidP="004870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  <w:r w:rsidRPr="0061476B">
        <w:rPr>
          <w:b/>
          <w:sz w:val="28"/>
          <w:szCs w:val="28"/>
        </w:rPr>
        <w:t>.</w:t>
      </w: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</w:p>
    <w:p w:rsidR="00B20FFE" w:rsidRPr="00C4487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 столбиком.</w:t>
      </w:r>
    </w:p>
    <w:p w:rsidR="00B20FFE" w:rsidRPr="00C4487E" w:rsidRDefault="00B20FFE" w:rsidP="00C4487E">
      <w:pPr>
        <w:spacing w:line="360" w:lineRule="auto"/>
        <w:rPr>
          <w:b/>
          <w:sz w:val="28"/>
          <w:szCs w:val="28"/>
        </w:rPr>
      </w:pPr>
      <w:r w:rsidRPr="00C4487E">
        <w:rPr>
          <w:b/>
          <w:sz w:val="28"/>
          <w:szCs w:val="28"/>
        </w:rPr>
        <w:t>+44            +69         -85             -70</w:t>
      </w:r>
    </w:p>
    <w:p w:rsidR="00B20FFE" w:rsidRPr="00C4487E" w:rsidRDefault="00B20FFE" w:rsidP="0048705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 w:rsidRPr="00C4487E">
        <w:rPr>
          <w:b/>
          <w:sz w:val="28"/>
          <w:szCs w:val="28"/>
          <w:u w:val="single"/>
        </w:rPr>
        <w:t xml:space="preserve">36 </w:t>
      </w:r>
      <w:r w:rsidRPr="00C4487E">
        <w:rPr>
          <w:b/>
          <w:sz w:val="28"/>
          <w:szCs w:val="28"/>
        </w:rPr>
        <w:t xml:space="preserve">             </w:t>
      </w:r>
      <w:r w:rsidRPr="00C4487E">
        <w:rPr>
          <w:b/>
          <w:sz w:val="28"/>
          <w:szCs w:val="28"/>
          <w:u w:val="single"/>
        </w:rPr>
        <w:t>17</w:t>
      </w:r>
      <w:r w:rsidRPr="00C4487E">
        <w:rPr>
          <w:b/>
          <w:sz w:val="28"/>
          <w:szCs w:val="28"/>
        </w:rPr>
        <w:t xml:space="preserve">           </w:t>
      </w:r>
      <w:r w:rsidRPr="00C4487E">
        <w:rPr>
          <w:b/>
          <w:sz w:val="28"/>
          <w:szCs w:val="28"/>
          <w:u w:val="single"/>
        </w:rPr>
        <w:t>27</w:t>
      </w:r>
      <w:r w:rsidRPr="00C4487E">
        <w:rPr>
          <w:b/>
          <w:sz w:val="28"/>
          <w:szCs w:val="28"/>
        </w:rPr>
        <w:t xml:space="preserve">              </w:t>
      </w:r>
      <w:r w:rsidRPr="00C4487E">
        <w:rPr>
          <w:b/>
          <w:sz w:val="28"/>
          <w:szCs w:val="28"/>
          <w:u w:val="single"/>
        </w:rPr>
        <w:t>34</w:t>
      </w:r>
    </w:p>
    <w:p w:rsidR="00B20FFE" w:rsidRDefault="00B20FFE" w:rsidP="00A659C4">
      <w:pPr>
        <w:spacing w:line="360" w:lineRule="auto"/>
        <w:jc w:val="center"/>
        <w:rPr>
          <w:b/>
          <w:sz w:val="28"/>
          <w:szCs w:val="28"/>
        </w:rPr>
      </w:pPr>
    </w:p>
    <w:p w:rsidR="00B20FFE" w:rsidRPr="0061476B" w:rsidRDefault="00B20FFE" w:rsidP="00A659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</w:p>
    <w:p w:rsidR="00B20FF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уравнения.</w:t>
      </w:r>
    </w:p>
    <w:p w:rsidR="00B20FFE" w:rsidRPr="00756AF0" w:rsidRDefault="00B20FFE" w:rsidP="00C4487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Х+30=84                 х-24=69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Pr="000D0DF5" w:rsidRDefault="00B20FFE" w:rsidP="0048705B">
      <w:pPr>
        <w:spacing w:line="360" w:lineRule="auto"/>
        <w:jc w:val="center"/>
        <w:rPr>
          <w:b/>
          <w:sz w:val="28"/>
          <w:szCs w:val="28"/>
        </w:rPr>
      </w:pPr>
      <w:r w:rsidRPr="0061476B">
        <w:rPr>
          <w:b/>
          <w:sz w:val="28"/>
          <w:szCs w:val="28"/>
        </w:rPr>
        <w:t>Задача.</w:t>
      </w:r>
    </w:p>
    <w:p w:rsidR="00B20FFE" w:rsidRDefault="00B20FFE" w:rsidP="0048705B">
      <w:pPr>
        <w:spacing w:line="360" w:lineRule="auto"/>
        <w:rPr>
          <w:sz w:val="28"/>
          <w:szCs w:val="28"/>
        </w:rPr>
      </w:pPr>
      <w:r w:rsidRPr="00694668">
        <w:rPr>
          <w:sz w:val="28"/>
          <w:szCs w:val="28"/>
        </w:rPr>
        <w:t xml:space="preserve"> </w:t>
      </w:r>
      <w:r>
        <w:rPr>
          <w:sz w:val="28"/>
          <w:szCs w:val="28"/>
        </w:rPr>
        <w:t>Грибники собрали 16 белых грибов, а подберёзовиков  на 7 больше.</w:t>
      </w:r>
    </w:p>
    <w:p w:rsidR="00B20FFE" w:rsidRPr="00694668" w:rsidRDefault="00B20FFE" w:rsidP="004870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Сколько всего грибов собрали грибники?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Pr="0061476B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 w:rsidRPr="0061476B">
        <w:rPr>
          <w:b/>
          <w:sz w:val="28"/>
          <w:szCs w:val="28"/>
        </w:rPr>
        <w:t>№4</w:t>
      </w:r>
    </w:p>
    <w:p w:rsidR="00B20FF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Начерти один отрезок длиной </w:t>
      </w:r>
      <w:r w:rsidRPr="00EA2289">
        <w:rPr>
          <w:b/>
          <w:sz w:val="28"/>
          <w:szCs w:val="28"/>
        </w:rPr>
        <w:t>1 дм</w:t>
      </w:r>
      <w:r>
        <w:rPr>
          <w:sz w:val="28"/>
          <w:szCs w:val="28"/>
        </w:rPr>
        <w:t xml:space="preserve">, а другой на </w:t>
      </w:r>
      <w:smartTag w:uri="urn:schemas-microsoft-com:office:smarttags" w:element="metricconverter">
        <w:smartTagPr>
          <w:attr w:name="ProductID" w:val="2 см"/>
        </w:smartTagPr>
        <w:r>
          <w:rPr>
            <w:b/>
            <w:sz w:val="28"/>
            <w:szCs w:val="28"/>
          </w:rPr>
          <w:t>2</w:t>
        </w:r>
        <w:r w:rsidRPr="00EA2289">
          <w:rPr>
            <w:b/>
            <w:sz w:val="28"/>
            <w:szCs w:val="28"/>
          </w:rPr>
          <w:t xml:space="preserve"> см</w:t>
        </w:r>
      </w:smartTag>
      <w:r>
        <w:rPr>
          <w:sz w:val="28"/>
          <w:szCs w:val="28"/>
        </w:rPr>
        <w:t xml:space="preserve"> длиннее.</w:t>
      </w:r>
    </w:p>
    <w:p w:rsidR="00B20FFE" w:rsidRPr="0061476B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Узнай, на сколько один отрезок длиннее другого?</w:t>
      </w: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4487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AF12BE">
      <w:pPr>
        <w:spacing w:line="360" w:lineRule="auto"/>
        <w:rPr>
          <w:b/>
          <w:sz w:val="28"/>
          <w:szCs w:val="28"/>
        </w:rPr>
      </w:pPr>
    </w:p>
    <w:p w:rsidR="00B20FFE" w:rsidRPr="005647A8" w:rsidRDefault="00B20FFE" w:rsidP="00C4487E">
      <w:pPr>
        <w:spacing w:line="360" w:lineRule="auto"/>
        <w:jc w:val="center"/>
        <w:rPr>
          <w:b/>
          <w:sz w:val="28"/>
          <w:szCs w:val="28"/>
        </w:rPr>
      </w:pPr>
      <w:r w:rsidRPr="005647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</w:t>
      </w:r>
      <w:r w:rsidRPr="005647A8">
        <w:rPr>
          <w:b/>
          <w:sz w:val="28"/>
          <w:szCs w:val="28"/>
        </w:rPr>
        <w:t xml:space="preserve"> *</w:t>
      </w:r>
    </w:p>
    <w:p w:rsidR="00B20FF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Сумма трёх чисел равна 16. Сумма первого и второго – 5, </w:t>
      </w:r>
    </w:p>
    <w:p w:rsidR="00B20FFE" w:rsidRPr="00C4487E" w:rsidRDefault="00B20FFE" w:rsidP="00C448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сумма второго и третьего  – 11. Найдите эти числа.</w:t>
      </w: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C60A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 марта.</w:t>
      </w:r>
    </w:p>
    <w:p w:rsidR="00B20FFE" w:rsidRDefault="00B20FFE" w:rsidP="002D2FB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Контрольная работа.                             </w:t>
      </w:r>
    </w:p>
    <w:p w:rsidR="00B20FFE" w:rsidRDefault="00B20FFE" w:rsidP="00F221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№1.</w:t>
      </w:r>
    </w:p>
    <w:p w:rsidR="00B20FFE" w:rsidRDefault="00B20FFE" w:rsidP="00C60A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№1.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 вычисления:</w:t>
      </w:r>
    </w:p>
    <w:p w:rsidR="00B20FFE" w:rsidRPr="00F0363E" w:rsidRDefault="00B20FFE" w:rsidP="00C60A84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72 - 54=             69 - 4=              96 - (34 + 21)=</w:t>
      </w:r>
    </w:p>
    <w:p w:rsidR="00B20FFE" w:rsidRDefault="00B20FFE" w:rsidP="00F0363E">
      <w:pPr>
        <w:tabs>
          <w:tab w:val="left" w:pos="5805"/>
        </w:tabs>
        <w:spacing w:line="360" w:lineRule="auto"/>
        <w:rPr>
          <w:b/>
          <w:sz w:val="28"/>
          <w:szCs w:val="28"/>
        </w:rPr>
      </w:pPr>
      <w:r w:rsidRPr="00F0363E">
        <w:rPr>
          <w:sz w:val="28"/>
          <w:szCs w:val="28"/>
        </w:rPr>
        <w:t>37 + 59=            46 - 4=              34 + (28 - 15)=</w:t>
      </w:r>
      <w:r w:rsidRPr="00F0363E">
        <w:rPr>
          <w:sz w:val="28"/>
          <w:szCs w:val="28"/>
        </w:rPr>
        <w:tab/>
      </w: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Default="00B20FFE" w:rsidP="00C60A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№2.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Сравни и поставь знак     </w:t>
      </w:r>
      <w:r w:rsidRPr="00A902C1">
        <w:rPr>
          <w:sz w:val="28"/>
          <w:szCs w:val="28"/>
        </w:rPr>
        <w:t>&gt;</w:t>
      </w:r>
      <w:r>
        <w:rPr>
          <w:sz w:val="28"/>
          <w:szCs w:val="28"/>
        </w:rPr>
        <w:t xml:space="preserve"> ,  </w:t>
      </w:r>
      <w:r w:rsidRPr="00A902C1">
        <w:rPr>
          <w:sz w:val="28"/>
          <w:szCs w:val="28"/>
        </w:rPr>
        <w:t>&lt;</w:t>
      </w:r>
      <w:r w:rsidRPr="00774E23">
        <w:rPr>
          <w:sz w:val="28"/>
          <w:szCs w:val="28"/>
        </w:rPr>
        <w:t xml:space="preserve">, </w:t>
      </w:r>
      <w:r w:rsidRPr="00A902C1">
        <w:rPr>
          <w:sz w:val="28"/>
          <w:szCs w:val="28"/>
        </w:rPr>
        <w:t>=</w:t>
      </w:r>
    </w:p>
    <w:p w:rsidR="00B20FFE" w:rsidRPr="00F0363E" w:rsidRDefault="00B20FFE" w:rsidP="00C60A84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65 - 30 * 80 - (40 + 12)</w:t>
      </w:r>
    </w:p>
    <w:p w:rsidR="00B20FFE" w:rsidRPr="00F0363E" w:rsidRDefault="00B20FFE" w:rsidP="00C60A84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 xml:space="preserve">11 + 10 + 19 * 10 + 11 + 12                         </w:t>
      </w:r>
    </w:p>
    <w:p w:rsidR="00B20FFE" w:rsidRDefault="00B20FFE" w:rsidP="00F2212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B20FFE" w:rsidRDefault="00B20FFE" w:rsidP="00F221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Задача.</w:t>
      </w:r>
    </w:p>
    <w:p w:rsidR="00B20FFE" w:rsidRDefault="00B20FFE" w:rsidP="00F221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одной полке 65 книг, а на второй на 40 книг меньше, а на третьей столько книг, сколько на первой и на второй вместе. Сколько книг на третьей полке.</w:t>
      </w: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Default="00B20FFE" w:rsidP="009A3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Начерти такой отрезок, чтобы его длина была больше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>, но меньше 9см.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</w:p>
    <w:p w:rsidR="00B20FFE" w:rsidRDefault="00B20FFE" w:rsidP="00C60A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№5*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Вставь пропущенные числа:</w:t>
      </w:r>
    </w:p>
    <w:p w:rsidR="00B20FFE" w:rsidRPr="00F0363E" w:rsidRDefault="00B20FFE" w:rsidP="00C60A84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62" type="#_x0000_t109" style="position:absolute;margin-left:171pt;margin-top:3.05pt;width:12.05pt;height:13.05pt;z-index:251651072"/>
        </w:pict>
      </w:r>
      <w:r>
        <w:rPr>
          <w:noProof/>
        </w:rPr>
        <w:pict>
          <v:shape id="_x0000_s1063" type="#_x0000_t109" style="position:absolute;margin-left:36pt;margin-top:3.05pt;width:12.05pt;height:13.05pt;z-index:251649024"/>
        </w:pict>
      </w:r>
      <w:r w:rsidRPr="00F0363E">
        <w:rPr>
          <w:sz w:val="28"/>
          <w:szCs w:val="28"/>
        </w:rPr>
        <w:t>24 + (     - 86) = 24               (       - 6) + 6 = 90</w:t>
      </w:r>
    </w:p>
    <w:p w:rsidR="00B20FFE" w:rsidRPr="00F0363E" w:rsidRDefault="00B20FFE" w:rsidP="00C60A84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64" type="#_x0000_t109" style="position:absolute;margin-left:-9pt;margin-top:5.9pt;width:12.05pt;height:13.05pt;z-index:251648000"/>
        </w:pict>
      </w:r>
      <w:r>
        <w:rPr>
          <w:noProof/>
        </w:rPr>
        <w:pict>
          <v:shape id="_x0000_s1065" type="#_x0000_t109" style="position:absolute;margin-left:3in;margin-top:5.9pt;width:12.05pt;height:13.05pt;z-index:251650048"/>
        </w:pict>
      </w:r>
      <w:r w:rsidRPr="00F0363E">
        <w:rPr>
          <w:sz w:val="28"/>
          <w:szCs w:val="28"/>
        </w:rPr>
        <w:t xml:space="preserve">   + (8 - 8) = 9                      30 + 44 -       + 30 = 60</w:t>
      </w: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_____   марта.</w:t>
      </w: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Контрольная работа.                                 </w:t>
      </w:r>
    </w:p>
    <w:p w:rsidR="00B20FFE" w:rsidRDefault="00B20FFE" w:rsidP="00C60A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№2.</w:t>
      </w: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>№1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 вычисления:                   </w:t>
      </w:r>
    </w:p>
    <w:p w:rsidR="00B20FFE" w:rsidRPr="00671CA0" w:rsidRDefault="00B20FFE" w:rsidP="00C60A84">
      <w:pPr>
        <w:spacing w:line="360" w:lineRule="auto"/>
        <w:rPr>
          <w:sz w:val="28"/>
          <w:szCs w:val="28"/>
        </w:rPr>
      </w:pPr>
      <w:r w:rsidRPr="00671CA0">
        <w:rPr>
          <w:sz w:val="28"/>
          <w:szCs w:val="28"/>
        </w:rPr>
        <w:t>57 – 43 =             23 + 56 =              98 - (25 + 21) =</w:t>
      </w:r>
    </w:p>
    <w:p w:rsidR="00B20FFE" w:rsidRPr="00671CA0" w:rsidRDefault="00B20FFE" w:rsidP="00C60A84">
      <w:pPr>
        <w:spacing w:line="360" w:lineRule="auto"/>
        <w:rPr>
          <w:sz w:val="28"/>
          <w:szCs w:val="28"/>
        </w:rPr>
      </w:pPr>
      <w:r w:rsidRPr="00671CA0">
        <w:rPr>
          <w:sz w:val="28"/>
          <w:szCs w:val="28"/>
        </w:rPr>
        <w:t>48 + 39 =            44 + 30 =              89 - (29 + 31) =</w:t>
      </w: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B20FFE" w:rsidRDefault="00B20FFE" w:rsidP="009A3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№2.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Сравни и поставь знак     </w:t>
      </w:r>
      <w:r w:rsidRPr="00A902C1">
        <w:rPr>
          <w:sz w:val="28"/>
          <w:szCs w:val="28"/>
        </w:rPr>
        <w:t>&gt;</w:t>
      </w:r>
      <w:r>
        <w:rPr>
          <w:sz w:val="28"/>
          <w:szCs w:val="28"/>
        </w:rPr>
        <w:t xml:space="preserve"> ,  </w:t>
      </w:r>
      <w:r w:rsidRPr="00A902C1">
        <w:rPr>
          <w:sz w:val="28"/>
          <w:szCs w:val="28"/>
        </w:rPr>
        <w:t>&lt;</w:t>
      </w:r>
      <w:r w:rsidRPr="00774E23">
        <w:rPr>
          <w:sz w:val="28"/>
          <w:szCs w:val="28"/>
        </w:rPr>
        <w:t xml:space="preserve">, </w:t>
      </w:r>
      <w:r w:rsidRPr="00A902C1">
        <w:rPr>
          <w:sz w:val="28"/>
          <w:szCs w:val="28"/>
        </w:rPr>
        <w:t>=</w:t>
      </w:r>
    </w:p>
    <w:p w:rsidR="00B20FFE" w:rsidRPr="00671CA0" w:rsidRDefault="00B20FFE" w:rsidP="00C60A84">
      <w:pPr>
        <w:spacing w:line="360" w:lineRule="auto"/>
        <w:rPr>
          <w:sz w:val="28"/>
          <w:szCs w:val="28"/>
        </w:rPr>
      </w:pPr>
      <w:r w:rsidRPr="00671CA0">
        <w:rPr>
          <w:sz w:val="28"/>
          <w:szCs w:val="28"/>
        </w:rPr>
        <w:t>60 - (30 +  7) * 58 - 40</w:t>
      </w:r>
    </w:p>
    <w:p w:rsidR="00B20FFE" w:rsidRPr="00671CA0" w:rsidRDefault="00B20FFE" w:rsidP="00C60A84">
      <w:pPr>
        <w:spacing w:line="360" w:lineRule="auto"/>
        <w:rPr>
          <w:sz w:val="28"/>
          <w:szCs w:val="28"/>
        </w:rPr>
      </w:pPr>
      <w:r w:rsidRPr="00671CA0">
        <w:rPr>
          <w:sz w:val="28"/>
          <w:szCs w:val="28"/>
        </w:rPr>
        <w:t>20 + 16 + 12 * 16 + 20 + 13</w:t>
      </w: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B20FFE" w:rsidRDefault="00B20FFE" w:rsidP="00F2212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Задача.</w:t>
      </w:r>
    </w:p>
    <w:p w:rsidR="00B20FFE" w:rsidRDefault="00B20FFE" w:rsidP="00F221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В первой книге 70 страниц, во второй на 55 страниц меньше, чем в первой и во второй книгах вместе. Сколько страниц в третьей книге?</w:t>
      </w:r>
    </w:p>
    <w:p w:rsidR="00B20FFE" w:rsidRDefault="00B20FFE" w:rsidP="00C60A84">
      <w:pPr>
        <w:spacing w:line="360" w:lineRule="auto"/>
        <w:rPr>
          <w:b/>
          <w:sz w:val="28"/>
          <w:szCs w:val="28"/>
        </w:rPr>
      </w:pPr>
    </w:p>
    <w:p w:rsidR="00B20FFE" w:rsidRDefault="00B20FFE" w:rsidP="009A3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Начерти такой отрезок, чтобы его длина была меньше  9см, но больше 3см.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</w:p>
    <w:p w:rsidR="00B20FFE" w:rsidRDefault="00B20FFE" w:rsidP="00C60A84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C60A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№5*</w:t>
      </w:r>
    </w:p>
    <w:p w:rsidR="00B20FFE" w:rsidRDefault="00B20FFE" w:rsidP="00C60A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Вставь пропущенные числа:</w:t>
      </w:r>
    </w:p>
    <w:p w:rsidR="00B20FFE" w:rsidRPr="00671CA0" w:rsidRDefault="00B20FFE" w:rsidP="00C60A84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66" type="#_x0000_t109" style="position:absolute;margin-left:-9pt;margin-top:21.05pt;width:12.05pt;height:13.05pt;z-index:251653120"/>
        </w:pict>
      </w:r>
      <w:r>
        <w:rPr>
          <w:noProof/>
        </w:rPr>
        <w:pict>
          <v:shape id="_x0000_s1067" type="#_x0000_t109" style="position:absolute;margin-left:3in;margin-top:21.05pt;width:12.05pt;height:13.05pt;z-index:251652096"/>
        </w:pict>
      </w:r>
      <w:r>
        <w:rPr>
          <w:noProof/>
        </w:rPr>
        <w:pict>
          <v:shape id="_x0000_s1068" type="#_x0000_t109" style="position:absolute;margin-left:36pt;margin-top:3.05pt;width:12.05pt;height:13.05pt;z-index:251655168"/>
        </w:pict>
      </w:r>
      <w:r>
        <w:rPr>
          <w:noProof/>
        </w:rPr>
        <w:pict>
          <v:shape id="_x0000_s1069" type="#_x0000_t109" style="position:absolute;margin-left:180pt;margin-top:3.05pt;width:12.05pt;height:13.05pt;z-index:251654144"/>
        </w:pict>
      </w:r>
      <w:r w:rsidRPr="00671CA0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  </w:t>
      </w:r>
      <w:r w:rsidRPr="00671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71CA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72)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63               (</w:t>
      </w:r>
      <w:r>
        <w:rPr>
          <w:sz w:val="28"/>
          <w:szCs w:val="28"/>
        </w:rPr>
        <w:t xml:space="preserve">  </w:t>
      </w:r>
      <w:r w:rsidRPr="00671C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71C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5=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70</w:t>
      </w:r>
    </w:p>
    <w:p w:rsidR="00B20FFE" w:rsidRPr="00671CA0" w:rsidRDefault="00B20FFE" w:rsidP="00C60A84">
      <w:pPr>
        <w:spacing w:line="360" w:lineRule="auto"/>
        <w:rPr>
          <w:sz w:val="28"/>
          <w:szCs w:val="28"/>
        </w:rPr>
      </w:pPr>
      <w:r w:rsidRPr="00671CA0">
        <w:rPr>
          <w:sz w:val="28"/>
          <w:szCs w:val="28"/>
        </w:rPr>
        <w:t xml:space="preserve">    +</w:t>
      </w:r>
      <w:r>
        <w:rPr>
          <w:sz w:val="28"/>
          <w:szCs w:val="28"/>
        </w:rPr>
        <w:t xml:space="preserve">  </w:t>
      </w:r>
      <w:r w:rsidRPr="00671CA0">
        <w:rPr>
          <w:sz w:val="28"/>
          <w:szCs w:val="28"/>
        </w:rPr>
        <w:t>(9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15                   40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 xml:space="preserve">-   </w:t>
      </w:r>
      <w:r>
        <w:rPr>
          <w:sz w:val="28"/>
          <w:szCs w:val="28"/>
        </w:rPr>
        <w:t xml:space="preserve">  </w:t>
      </w:r>
      <w:r w:rsidRPr="00671CA0">
        <w:rPr>
          <w:sz w:val="28"/>
          <w:szCs w:val="28"/>
        </w:rPr>
        <w:t xml:space="preserve">  +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71CA0">
        <w:rPr>
          <w:sz w:val="28"/>
          <w:szCs w:val="28"/>
        </w:rPr>
        <w:t>80</w:t>
      </w: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Pr="00E0145C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Pr="00E0145C">
        <w:rPr>
          <w:b/>
          <w:sz w:val="28"/>
          <w:szCs w:val="28"/>
        </w:rPr>
        <w:t xml:space="preserve"> марта.</w:t>
      </w:r>
    </w:p>
    <w:p w:rsidR="00B20FFE" w:rsidRDefault="00B20FFE" w:rsidP="009A6AB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Контрольная работа.                                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№1.</w:t>
      </w:r>
    </w:p>
    <w:p w:rsidR="00B20FFE" w:rsidRPr="004B0D3D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4B0D3D">
        <w:rPr>
          <w:b/>
          <w:sz w:val="28"/>
          <w:szCs w:val="28"/>
        </w:rPr>
        <w:t>.</w:t>
      </w:r>
    </w:p>
    <w:p w:rsidR="00B20FFE" w:rsidRPr="004B0D3D" w:rsidRDefault="00B20FFE" w:rsidP="009A6ABC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Замени умножение сложением</w:t>
      </w:r>
      <w:r>
        <w:rPr>
          <w:sz w:val="28"/>
          <w:szCs w:val="28"/>
        </w:rPr>
        <w:t xml:space="preserve"> и вычисли значение выражений: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 . 2 =                           8 . 5 =                    12 . 4 =</w:t>
      </w:r>
    </w:p>
    <w:p w:rsidR="00B20FFE" w:rsidRPr="004B0D3D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. 4 =                           3 . 6 =                    9 . 1 =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№2.</w:t>
      </w:r>
    </w:p>
    <w:p w:rsidR="00B20FFE" w:rsidRDefault="00B20FFE" w:rsidP="009A6AB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Сравни выражения: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15 – 4</w:t>
      </w:r>
      <w:r>
        <w:rPr>
          <w:sz w:val="28"/>
          <w:szCs w:val="28"/>
        </w:rPr>
        <w:t xml:space="preserve"> </w:t>
      </w:r>
      <w:r w:rsidRPr="004B0D3D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</w:t>
      </w:r>
      <w:r w:rsidRPr="004B0D3D">
        <w:rPr>
          <w:sz w:val="28"/>
          <w:szCs w:val="28"/>
        </w:rPr>
        <w:t xml:space="preserve"> 15 + 15 +15 +15</w:t>
      </w:r>
      <w:r>
        <w:rPr>
          <w:sz w:val="28"/>
          <w:szCs w:val="28"/>
        </w:rPr>
        <w:t xml:space="preserve">                       21 . 5  *  5 . 22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. 0  *  0 . 16                                            (24 – 21) . 9  *  2 . 9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 . 4  *  23 . 2 + 23                                  84 . 8 – 84  *  84 . 9          </w:t>
      </w:r>
    </w:p>
    <w:p w:rsidR="00B20FFE" w:rsidRDefault="00B20FFE" w:rsidP="009A6ABC">
      <w:pPr>
        <w:spacing w:line="360" w:lineRule="auto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                             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 w:rsidRPr="0061476B">
        <w:rPr>
          <w:b/>
          <w:sz w:val="28"/>
          <w:szCs w:val="28"/>
        </w:rPr>
        <w:t>Задача.</w:t>
      </w:r>
    </w:p>
    <w:p w:rsidR="00B20FFE" w:rsidRPr="004B0D3D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Pr="004B0D3D">
        <w:rPr>
          <w:sz w:val="28"/>
          <w:szCs w:val="28"/>
        </w:rPr>
        <w:t xml:space="preserve"> каждого велосипеда по 2 колеса</w:t>
      </w:r>
      <w:r>
        <w:rPr>
          <w:sz w:val="28"/>
          <w:szCs w:val="28"/>
        </w:rPr>
        <w:t>.</w:t>
      </w:r>
      <w:r w:rsidRPr="004B0D3D">
        <w:rPr>
          <w:sz w:val="28"/>
          <w:szCs w:val="28"/>
        </w:rPr>
        <w:t xml:space="preserve"> Ско</w:t>
      </w:r>
      <w:r>
        <w:rPr>
          <w:sz w:val="28"/>
          <w:szCs w:val="28"/>
        </w:rPr>
        <w:t>лько колёс у 8 велосипедов</w:t>
      </w:r>
      <w:r w:rsidRPr="004B0D3D">
        <w:rPr>
          <w:sz w:val="28"/>
          <w:szCs w:val="28"/>
        </w:rPr>
        <w:t>?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Pr="00A659C4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№4</w:t>
      </w:r>
      <w:r w:rsidRPr="00A659C4">
        <w:rPr>
          <w:b/>
          <w:sz w:val="28"/>
          <w:szCs w:val="28"/>
        </w:rPr>
        <w:t>.</w:t>
      </w:r>
    </w:p>
    <w:p w:rsidR="00B20FFE" w:rsidRPr="00A659C4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Начерти квадрат со стороной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и вычисли его периметр.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Pr="00A659C4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№6*</w:t>
      </w:r>
    </w:p>
    <w:p w:rsidR="00B20FFE" w:rsidRPr="00F0363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 и запиши пять двузначных чисел, составленных из цифр 1, 2, 3, 4, цифры которых стоят в возрастающем порядке.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Pr="00E0145C">
        <w:rPr>
          <w:b/>
          <w:sz w:val="28"/>
          <w:szCs w:val="28"/>
        </w:rPr>
        <w:t xml:space="preserve"> марта.</w:t>
      </w:r>
    </w:p>
    <w:p w:rsidR="00B20FFE" w:rsidRPr="004B0D3D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>Контрольная работа.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Вариант №2.</w:t>
      </w:r>
    </w:p>
    <w:p w:rsidR="00B20FFE" w:rsidRPr="00BE0D34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BE0D34">
        <w:rPr>
          <w:b/>
          <w:sz w:val="28"/>
          <w:szCs w:val="28"/>
        </w:rPr>
        <w:t>.</w:t>
      </w:r>
    </w:p>
    <w:p w:rsidR="00B20FFE" w:rsidRPr="004B0D3D" w:rsidRDefault="00B20FFE" w:rsidP="009A6ABC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Замени умножение сложением</w:t>
      </w:r>
      <w:r>
        <w:rPr>
          <w:sz w:val="28"/>
          <w:szCs w:val="28"/>
        </w:rPr>
        <w:t xml:space="preserve"> и вычисли значение выражений: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 . 4 =                    8 . 3 =                   28 . 2 =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. 6 =                    5 . 7 =                   8 . 1 =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№2.</w:t>
      </w:r>
    </w:p>
    <w:p w:rsidR="00B20FFE" w:rsidRDefault="00B20FFE" w:rsidP="009A6AB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Сравни выражения: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 . 3  *  16 + 16 +16                           68 . 6  *  6 . 68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 . 0  *  0 . 11                                        (39 – 36) . 9  *  9 . 2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 . 4  *  39 . 2 + 39                              48 . 7 – 48  *  48 . 8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Pr="004B0D3D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>Задача.</w:t>
      </w:r>
    </w:p>
    <w:p w:rsidR="00B20FFE" w:rsidRPr="004B0D3D" w:rsidRDefault="00B20FFE" w:rsidP="009A6ABC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Сколько чашек на трёх столах, если на каждом</w:t>
      </w:r>
      <w:r>
        <w:rPr>
          <w:sz w:val="28"/>
          <w:szCs w:val="28"/>
        </w:rPr>
        <w:t xml:space="preserve"> столе  стоит по 7</w:t>
      </w:r>
      <w:r w:rsidRPr="004B0D3D">
        <w:rPr>
          <w:sz w:val="28"/>
          <w:szCs w:val="28"/>
        </w:rPr>
        <w:t xml:space="preserve"> чашек?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</w:p>
    <w:p w:rsidR="00B20FFE" w:rsidRPr="00A659C4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 w:rsidRPr="00A659C4">
        <w:rPr>
          <w:b/>
          <w:sz w:val="28"/>
          <w:szCs w:val="28"/>
        </w:rPr>
        <w:t>№5.</w:t>
      </w:r>
    </w:p>
    <w:p w:rsidR="00B20FFE" w:rsidRPr="00A659C4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Начерти квадрат со стороной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и вычисли его периметр.</w:t>
      </w:r>
    </w:p>
    <w:p w:rsidR="00B20FFE" w:rsidRDefault="00B20FFE" w:rsidP="009A6ABC">
      <w:pPr>
        <w:spacing w:line="360" w:lineRule="auto"/>
        <w:jc w:val="center"/>
        <w:rPr>
          <w:b/>
          <w:sz w:val="28"/>
          <w:szCs w:val="28"/>
        </w:rPr>
      </w:pPr>
    </w:p>
    <w:p w:rsidR="00B20FFE" w:rsidRPr="00A659C4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№6*</w:t>
      </w:r>
    </w:p>
    <w:p w:rsidR="00B20FFE" w:rsidRPr="00F0363E" w:rsidRDefault="00B20FFE" w:rsidP="009A6AB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 и запиши пять двузначных чисел, составленных из цифр 5, 6, 7, 8, цифры которых стоят в возрастающем порядке.</w:t>
      </w:r>
    </w:p>
    <w:p w:rsidR="00B20FFE" w:rsidRDefault="00B20FFE" w:rsidP="009A6ABC">
      <w:pPr>
        <w:spacing w:line="360" w:lineRule="auto"/>
        <w:rPr>
          <w:sz w:val="28"/>
          <w:szCs w:val="28"/>
        </w:rPr>
      </w:pPr>
    </w:p>
    <w:p w:rsidR="00B20FFE" w:rsidRDefault="00B20FFE" w:rsidP="009A6ABC">
      <w:pPr>
        <w:spacing w:line="360" w:lineRule="auto"/>
        <w:rPr>
          <w:sz w:val="28"/>
          <w:szCs w:val="28"/>
        </w:rPr>
      </w:pPr>
    </w:p>
    <w:p w:rsidR="00B20FFE" w:rsidRDefault="00B20FFE" w:rsidP="009A6ABC">
      <w:pPr>
        <w:spacing w:line="360" w:lineRule="auto"/>
        <w:rPr>
          <w:sz w:val="28"/>
          <w:szCs w:val="28"/>
        </w:rPr>
      </w:pPr>
    </w:p>
    <w:p w:rsidR="00B20FFE" w:rsidRDefault="00B20FFE" w:rsidP="009A6ABC">
      <w:pPr>
        <w:spacing w:line="360" w:lineRule="auto"/>
        <w:rPr>
          <w:sz w:val="28"/>
          <w:szCs w:val="28"/>
        </w:rPr>
      </w:pPr>
    </w:p>
    <w:p w:rsidR="00B20FFE" w:rsidRDefault="00B20FFE" w:rsidP="009A6ABC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Pr="009A6ABC" w:rsidRDefault="00B20FFE" w:rsidP="009A6ABC">
      <w:pPr>
        <w:spacing w:line="360" w:lineRule="auto"/>
        <w:jc w:val="center"/>
        <w:rPr>
          <w:b/>
          <w:sz w:val="28"/>
          <w:szCs w:val="28"/>
        </w:rPr>
      </w:pPr>
      <w:r w:rsidRPr="009A6ABC">
        <w:rPr>
          <w:b/>
          <w:sz w:val="28"/>
          <w:szCs w:val="28"/>
        </w:rPr>
        <w:t>______ апреля</w:t>
      </w:r>
      <w:r>
        <w:rPr>
          <w:b/>
          <w:sz w:val="28"/>
          <w:szCs w:val="28"/>
        </w:rPr>
        <w:t>.</w:t>
      </w: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Контрольная работа.                                </w:t>
      </w: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Вариант №1.</w:t>
      </w:r>
    </w:p>
    <w:p w:rsidR="00B20FFE" w:rsidRPr="004B0D3D" w:rsidRDefault="00B20FFE" w:rsidP="004B0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4B0D3D">
        <w:rPr>
          <w:b/>
          <w:sz w:val="28"/>
          <w:szCs w:val="28"/>
        </w:rPr>
        <w:t>.</w:t>
      </w:r>
    </w:p>
    <w:p w:rsidR="00B20FFE" w:rsidRPr="004B0D3D" w:rsidRDefault="00B20FFE" w:rsidP="004918AB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Замени умножение сложением</w:t>
      </w:r>
      <w:r>
        <w:rPr>
          <w:sz w:val="28"/>
          <w:szCs w:val="28"/>
        </w:rPr>
        <w:t xml:space="preserve"> и вычисли значение выражений:</w:t>
      </w:r>
    </w:p>
    <w:p w:rsidR="00B20FFE" w:rsidRDefault="00B20FFE" w:rsidP="004B0D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31 . 2 =                           8 . 5 =                    18 . 4 =</w:t>
      </w:r>
    </w:p>
    <w:p w:rsidR="00B20FFE" w:rsidRPr="004B0D3D" w:rsidRDefault="00B20FFE" w:rsidP="004B0D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. 4 =                           3 . 30 =                   9 . 1 =</w:t>
      </w: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№2.</w:t>
      </w:r>
    </w:p>
    <w:p w:rsidR="00B20FFE" w:rsidRDefault="00B20FFE" w:rsidP="004B0D3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Сравни выражения:</w:t>
      </w:r>
    </w:p>
    <w:p w:rsidR="00B20FFE" w:rsidRDefault="00B20FFE" w:rsidP="004B0D3D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15 – 4</w:t>
      </w:r>
      <w:r>
        <w:rPr>
          <w:sz w:val="28"/>
          <w:szCs w:val="28"/>
        </w:rPr>
        <w:t xml:space="preserve"> </w:t>
      </w:r>
      <w:r w:rsidRPr="004B0D3D"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</w:t>
      </w:r>
      <w:r w:rsidRPr="004B0D3D">
        <w:rPr>
          <w:sz w:val="28"/>
          <w:szCs w:val="28"/>
        </w:rPr>
        <w:t xml:space="preserve"> 15 + 15 +15 +15</w:t>
      </w:r>
      <w:r>
        <w:rPr>
          <w:sz w:val="28"/>
          <w:szCs w:val="28"/>
        </w:rPr>
        <w:t xml:space="preserve">                       71 . 5  *  5 . 72</w:t>
      </w:r>
    </w:p>
    <w:p w:rsidR="00B20FFE" w:rsidRDefault="00B20FFE" w:rsidP="00A65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. 0  *  0 . 16                                            (24 – 21) . 9  *  2 . 9</w:t>
      </w:r>
    </w:p>
    <w:p w:rsidR="00B20FFE" w:rsidRDefault="00B20FFE" w:rsidP="00A65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 . 4  *  23 . 2 + 23                                  84 . 8 – 84  *  84 . 9          </w:t>
      </w:r>
    </w:p>
    <w:p w:rsidR="00B20FFE" w:rsidRDefault="00B20FFE" w:rsidP="00A659C4">
      <w:pPr>
        <w:spacing w:line="360" w:lineRule="auto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                             </w:t>
      </w:r>
    </w:p>
    <w:p w:rsidR="00B20FFE" w:rsidRPr="0061476B" w:rsidRDefault="00B20FFE" w:rsidP="00A659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№3.</w:t>
      </w:r>
    </w:p>
    <w:p w:rsidR="00B20FFE" w:rsidRDefault="00B20FFE" w:rsidP="00A65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уравнения.</w:t>
      </w:r>
    </w:p>
    <w:p w:rsidR="00B20FFE" w:rsidRPr="00A659C4" w:rsidRDefault="00B20FFE" w:rsidP="00A659C4">
      <w:pPr>
        <w:spacing w:line="360" w:lineRule="auto"/>
        <w:rPr>
          <w:sz w:val="28"/>
          <w:szCs w:val="28"/>
        </w:rPr>
      </w:pPr>
      <w:r w:rsidRPr="00A659C4">
        <w:rPr>
          <w:sz w:val="28"/>
          <w:szCs w:val="28"/>
        </w:rPr>
        <w:t>14 + х = 52</w:t>
      </w:r>
      <w:r>
        <w:rPr>
          <w:sz w:val="28"/>
          <w:szCs w:val="28"/>
        </w:rPr>
        <w:t xml:space="preserve">                  х – 28 = 34</w:t>
      </w:r>
    </w:p>
    <w:p w:rsidR="00B20FFE" w:rsidRDefault="00B20FFE" w:rsidP="00F22122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F22122">
      <w:pPr>
        <w:spacing w:line="360" w:lineRule="auto"/>
        <w:jc w:val="center"/>
        <w:rPr>
          <w:b/>
          <w:sz w:val="28"/>
          <w:szCs w:val="28"/>
        </w:rPr>
      </w:pPr>
      <w:r w:rsidRPr="0061476B">
        <w:rPr>
          <w:b/>
          <w:sz w:val="28"/>
          <w:szCs w:val="28"/>
        </w:rPr>
        <w:t>Задача.</w:t>
      </w:r>
    </w:p>
    <w:p w:rsidR="00B20FFE" w:rsidRPr="004B0D3D" w:rsidRDefault="00B20FFE" w:rsidP="00F22122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Сколько колёс у 8 велосипедов, если у каждого велосипеда по 2 колеса?</w:t>
      </w:r>
    </w:p>
    <w:p w:rsidR="00B20FFE" w:rsidRDefault="00B20FFE" w:rsidP="00A659C4">
      <w:pPr>
        <w:spacing w:line="360" w:lineRule="auto"/>
        <w:jc w:val="center"/>
        <w:rPr>
          <w:b/>
          <w:sz w:val="28"/>
          <w:szCs w:val="28"/>
        </w:rPr>
      </w:pPr>
    </w:p>
    <w:p w:rsidR="00B20FFE" w:rsidRPr="00A659C4" w:rsidRDefault="00B20FFE" w:rsidP="00A659C4">
      <w:pPr>
        <w:spacing w:line="360" w:lineRule="auto"/>
        <w:jc w:val="center"/>
        <w:rPr>
          <w:b/>
          <w:sz w:val="28"/>
          <w:szCs w:val="28"/>
        </w:rPr>
      </w:pPr>
      <w:r w:rsidRPr="00A659C4">
        <w:rPr>
          <w:b/>
          <w:sz w:val="28"/>
          <w:szCs w:val="28"/>
        </w:rPr>
        <w:t>№5.</w:t>
      </w:r>
    </w:p>
    <w:p w:rsidR="00B20FFE" w:rsidRPr="00A659C4" w:rsidRDefault="00B20FFE" w:rsidP="00A65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Начерти квадрат со стороной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и вычисли сумму длин его сторон.</w:t>
      </w: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</w:p>
    <w:p w:rsidR="00B20FFE" w:rsidRPr="00A659C4" w:rsidRDefault="00B20FFE" w:rsidP="00F036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№6*</w:t>
      </w:r>
    </w:p>
    <w:p w:rsidR="00B20FFE" w:rsidRPr="00F0363E" w:rsidRDefault="00B20FFE" w:rsidP="00F036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 и запиши пять двузначных чисел, составленных из цифр 1, 2, 3, 4, цифры которых стоят в возрастающем порядке.</w:t>
      </w: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  <w:r w:rsidRPr="009A6ABC">
        <w:rPr>
          <w:b/>
          <w:sz w:val="28"/>
          <w:szCs w:val="28"/>
        </w:rPr>
        <w:t>______ апреля.</w:t>
      </w:r>
    </w:p>
    <w:p w:rsidR="00B20FFE" w:rsidRPr="004B0D3D" w:rsidRDefault="00B20FFE" w:rsidP="009A6ABC">
      <w:pPr>
        <w:spacing w:line="360" w:lineRule="auto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</w:t>
      </w:r>
      <w:r w:rsidRPr="004B0D3D">
        <w:rPr>
          <w:b/>
          <w:sz w:val="28"/>
          <w:szCs w:val="28"/>
        </w:rPr>
        <w:t xml:space="preserve"> Контрольная работа.                                </w:t>
      </w:r>
    </w:p>
    <w:p w:rsidR="00B20FFE" w:rsidRPr="004B0D3D" w:rsidRDefault="00B20FFE" w:rsidP="004B0D3D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Вариант №2.</w:t>
      </w: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</w:p>
    <w:p w:rsidR="00B20FFE" w:rsidRPr="00BE0D34" w:rsidRDefault="00B20FFE" w:rsidP="004B0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BE0D34">
        <w:rPr>
          <w:b/>
          <w:sz w:val="28"/>
          <w:szCs w:val="28"/>
        </w:rPr>
        <w:t>.</w:t>
      </w:r>
    </w:p>
    <w:p w:rsidR="00B20FFE" w:rsidRPr="004B0D3D" w:rsidRDefault="00B20FFE" w:rsidP="004B0D3D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Замени умножение сложением</w:t>
      </w:r>
      <w:r>
        <w:rPr>
          <w:sz w:val="28"/>
          <w:szCs w:val="28"/>
        </w:rPr>
        <w:t xml:space="preserve"> и вычисли значение выражений: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 . 4 =                    8 . 3 =                     28 . 2 =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. 6 =                    3 . 30 =                   8 . 1 =</w:t>
      </w: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4B0D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№2.</w:t>
      </w:r>
    </w:p>
    <w:p w:rsidR="00B20FFE" w:rsidRDefault="00B20FFE" w:rsidP="004B0D3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Сравни выражения: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 . 3  *  16 + 16 +16                           68 . 6  *  6 . 68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 . 0  *  0 . 11                                        (39 – 36) . 9  *  9 . 2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39 . 4  *  39 . 2 + 39                              48 . 7 – 48  *  48 . 8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61476B" w:rsidRDefault="00B20FFE" w:rsidP="00A659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№3.</w:t>
      </w:r>
    </w:p>
    <w:p w:rsidR="00B20FFE" w:rsidRDefault="00B20FFE" w:rsidP="00A65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Реши уравнения.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 + х = 71                  х – 42 = 17</w:t>
      </w:r>
    </w:p>
    <w:p w:rsidR="00B20FFE" w:rsidRDefault="00B20FFE" w:rsidP="00F22122">
      <w:pPr>
        <w:spacing w:line="360" w:lineRule="auto"/>
        <w:jc w:val="center"/>
        <w:rPr>
          <w:b/>
          <w:sz w:val="28"/>
          <w:szCs w:val="28"/>
        </w:rPr>
      </w:pPr>
    </w:p>
    <w:p w:rsidR="00B20FFE" w:rsidRPr="004B0D3D" w:rsidRDefault="00B20FFE" w:rsidP="00F22122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>Задача.</w:t>
      </w:r>
    </w:p>
    <w:p w:rsidR="00B20FFE" w:rsidRPr="004B0D3D" w:rsidRDefault="00B20FFE" w:rsidP="00F22122">
      <w:pPr>
        <w:spacing w:line="360" w:lineRule="auto"/>
        <w:rPr>
          <w:sz w:val="28"/>
          <w:szCs w:val="28"/>
        </w:rPr>
      </w:pPr>
      <w:r w:rsidRPr="004B0D3D">
        <w:rPr>
          <w:sz w:val="28"/>
          <w:szCs w:val="28"/>
        </w:rPr>
        <w:t>Сколько чашек на трёх столах, если на каждом стоит по 8 чашек?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A659C4" w:rsidRDefault="00B20FFE" w:rsidP="00A659C4">
      <w:pPr>
        <w:spacing w:line="360" w:lineRule="auto"/>
        <w:jc w:val="center"/>
        <w:rPr>
          <w:b/>
          <w:sz w:val="28"/>
          <w:szCs w:val="28"/>
        </w:rPr>
      </w:pPr>
      <w:r w:rsidRPr="00A659C4">
        <w:rPr>
          <w:b/>
          <w:sz w:val="28"/>
          <w:szCs w:val="28"/>
        </w:rPr>
        <w:t>№5.</w:t>
      </w:r>
    </w:p>
    <w:p w:rsidR="00B20FFE" w:rsidRPr="00A659C4" w:rsidRDefault="00B20FFE" w:rsidP="00F036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Начерти квадрат со стороной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и вычисли сумму длин его сторон.</w:t>
      </w: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</w:p>
    <w:p w:rsidR="00B20FFE" w:rsidRPr="00A659C4" w:rsidRDefault="00B20FFE" w:rsidP="00F036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№6*</w:t>
      </w:r>
    </w:p>
    <w:p w:rsidR="00B20FFE" w:rsidRPr="00F0363E" w:rsidRDefault="00B20FFE" w:rsidP="00F036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Составь и запиши пять двузначных чисел, составленных из цифр 5, 6, 7, 8, цифры которых стоят в возрастающем порядке.</w:t>
      </w: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Default="00B20FFE" w:rsidP="004918AB">
      <w:pPr>
        <w:spacing w:line="360" w:lineRule="auto"/>
        <w:rPr>
          <w:sz w:val="28"/>
          <w:szCs w:val="28"/>
        </w:rPr>
      </w:pPr>
    </w:p>
    <w:p w:rsidR="00B20FFE" w:rsidRPr="0051106F" w:rsidRDefault="00B20FFE" w:rsidP="0051106F">
      <w:pPr>
        <w:spacing w:line="360" w:lineRule="auto"/>
        <w:jc w:val="center"/>
        <w:rPr>
          <w:b/>
          <w:sz w:val="28"/>
          <w:szCs w:val="28"/>
        </w:rPr>
      </w:pPr>
      <w:r w:rsidRPr="0051106F">
        <w:rPr>
          <w:b/>
          <w:sz w:val="28"/>
          <w:szCs w:val="28"/>
        </w:rPr>
        <w:t>_____ мая.</w:t>
      </w:r>
    </w:p>
    <w:p w:rsidR="00B20FFE" w:rsidRPr="004B0D3D" w:rsidRDefault="00B20FFE" w:rsidP="009A6ABC">
      <w:pPr>
        <w:spacing w:line="360" w:lineRule="auto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</w:t>
      </w:r>
      <w:r w:rsidRPr="004B0D3D">
        <w:rPr>
          <w:b/>
          <w:sz w:val="28"/>
          <w:szCs w:val="28"/>
        </w:rPr>
        <w:t xml:space="preserve"> Контрольная работа.  </w:t>
      </w:r>
      <w:r>
        <w:rPr>
          <w:b/>
          <w:sz w:val="28"/>
          <w:szCs w:val="28"/>
        </w:rPr>
        <w:t xml:space="preserve">                              </w:t>
      </w:r>
    </w:p>
    <w:p w:rsidR="00B20FFE" w:rsidRDefault="00B20FFE" w:rsidP="0011364F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Вариант №1</w:t>
      </w:r>
      <w:r w:rsidRPr="004B0D3D">
        <w:rPr>
          <w:b/>
          <w:sz w:val="28"/>
          <w:szCs w:val="28"/>
        </w:rPr>
        <w:t>.</w:t>
      </w:r>
    </w:p>
    <w:p w:rsidR="00B20FFE" w:rsidRPr="00BE0D34" w:rsidRDefault="00B20FFE" w:rsidP="00F15E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BE0D34">
        <w:rPr>
          <w:b/>
          <w:sz w:val="28"/>
          <w:szCs w:val="28"/>
        </w:rPr>
        <w:t>.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Вычисли: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. 2 =                2 . 8 =               84 – (56 + 25) =</w:t>
      </w:r>
    </w:p>
    <w:p w:rsidR="00B20FFE" w:rsidRPr="00F15E3D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 : 5 =              18 : 2 =             70 – 8 + 37 = </w:t>
      </w:r>
    </w:p>
    <w:p w:rsidR="00B20FFE" w:rsidRDefault="00B20FFE" w:rsidP="0011364F">
      <w:pPr>
        <w:spacing w:line="360" w:lineRule="auto"/>
        <w:rPr>
          <w:b/>
          <w:sz w:val="28"/>
          <w:szCs w:val="28"/>
        </w:rPr>
      </w:pPr>
    </w:p>
    <w:p w:rsidR="00B20FFE" w:rsidRDefault="00B20FFE" w:rsidP="00F15E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Pr="00BE0D34">
        <w:rPr>
          <w:b/>
          <w:sz w:val="28"/>
          <w:szCs w:val="28"/>
        </w:rPr>
        <w:t>.</w:t>
      </w:r>
    </w:p>
    <w:p w:rsidR="00B20FFE" w:rsidRPr="00F15E3D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Сравни: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. 4  *  5 + 5 + 4 + 5                            10 . 2  *  12</w:t>
      </w:r>
    </w:p>
    <w:p w:rsidR="00B20FFE" w:rsidRPr="00F15E3D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 + 6 + 6  *  6 . 4                                 8 . 4 + 8  *  8 + 4 . 8</w:t>
      </w:r>
    </w:p>
    <w:p w:rsidR="00B20FFE" w:rsidRDefault="00B20FFE" w:rsidP="0011364F">
      <w:pPr>
        <w:spacing w:line="360" w:lineRule="auto"/>
        <w:jc w:val="center"/>
        <w:rPr>
          <w:b/>
          <w:sz w:val="28"/>
          <w:szCs w:val="28"/>
        </w:rPr>
      </w:pPr>
    </w:p>
    <w:p w:rsidR="00B20FFE" w:rsidRPr="00BE0D34" w:rsidRDefault="00B20FFE" w:rsidP="001136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Pr="00BE0D34">
        <w:rPr>
          <w:b/>
          <w:sz w:val="28"/>
          <w:szCs w:val="28"/>
        </w:rPr>
        <w:t>.</w:t>
      </w:r>
    </w:p>
    <w:p w:rsidR="00B20FFE" w:rsidRPr="00F15E3D" w:rsidRDefault="00B20FFE" w:rsidP="00113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 Найди периметр и начерти квадрат, периметр которого равен периметр этого прямоугольника.</w:t>
      </w:r>
    </w:p>
    <w:p w:rsidR="00B20FFE" w:rsidRDefault="00B20FFE" w:rsidP="0011364F">
      <w:pPr>
        <w:spacing w:line="360" w:lineRule="auto"/>
        <w:jc w:val="center"/>
        <w:rPr>
          <w:b/>
          <w:sz w:val="28"/>
          <w:szCs w:val="28"/>
        </w:rPr>
      </w:pPr>
    </w:p>
    <w:p w:rsidR="00B20FFE" w:rsidRPr="004B0D3D" w:rsidRDefault="00B20FFE" w:rsidP="0011364F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>Задача.</w:t>
      </w:r>
    </w:p>
    <w:p w:rsidR="00B20FFE" w:rsidRPr="00F0363E" w:rsidRDefault="00B20FFE" w:rsidP="00113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Садовник в первый день обрезал 24 куста, а во второй день – 37 кустов. После этого ему осталось обрезать ещё 10 кустов. Сколько всего нужно было обрезать садовнику?</w:t>
      </w:r>
    </w:p>
    <w:p w:rsidR="00B20FFE" w:rsidRDefault="00B20FFE" w:rsidP="005671EF">
      <w:pPr>
        <w:spacing w:line="360" w:lineRule="auto"/>
        <w:jc w:val="center"/>
        <w:rPr>
          <w:b/>
          <w:sz w:val="28"/>
          <w:szCs w:val="28"/>
        </w:rPr>
      </w:pPr>
    </w:p>
    <w:p w:rsidR="00B20FFE" w:rsidRPr="00A659C4" w:rsidRDefault="00B20FFE" w:rsidP="006834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№5*</w:t>
      </w:r>
    </w:p>
    <w:p w:rsidR="00B20FFE" w:rsidRPr="00683489" w:rsidRDefault="00B20FFE" w:rsidP="006834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каждый из трёх мальчиков возьмёт из вазы по 4 абрикоса, в вазе останется ещё один абрикос. Сколько абрикосов было в вазе?</w:t>
      </w: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</w:t>
      </w:r>
      <w:r w:rsidRPr="004B0D3D">
        <w:rPr>
          <w:b/>
          <w:sz w:val="28"/>
          <w:szCs w:val="28"/>
        </w:rPr>
        <w:t xml:space="preserve"> </w:t>
      </w: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F0363E">
      <w:pPr>
        <w:spacing w:line="360" w:lineRule="auto"/>
        <w:jc w:val="center"/>
        <w:rPr>
          <w:b/>
          <w:sz w:val="28"/>
          <w:szCs w:val="28"/>
        </w:rPr>
      </w:pPr>
      <w:r w:rsidRPr="0051106F">
        <w:rPr>
          <w:b/>
          <w:sz w:val="28"/>
          <w:szCs w:val="28"/>
        </w:rPr>
        <w:t>_____ мая.</w:t>
      </w:r>
    </w:p>
    <w:p w:rsidR="00B20FFE" w:rsidRPr="004B0D3D" w:rsidRDefault="00B20FFE" w:rsidP="00F036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B0D3D">
        <w:rPr>
          <w:b/>
          <w:sz w:val="28"/>
          <w:szCs w:val="28"/>
        </w:rPr>
        <w:t xml:space="preserve">Контрольная работа.  </w:t>
      </w:r>
      <w:r>
        <w:rPr>
          <w:b/>
          <w:sz w:val="28"/>
          <w:szCs w:val="28"/>
        </w:rPr>
        <w:t xml:space="preserve">                              </w:t>
      </w:r>
    </w:p>
    <w:p w:rsidR="00B20FFE" w:rsidRDefault="00B20FFE" w:rsidP="0011364F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Вариант №2</w:t>
      </w:r>
      <w:r w:rsidRPr="004B0D3D">
        <w:rPr>
          <w:b/>
          <w:sz w:val="28"/>
          <w:szCs w:val="28"/>
        </w:rPr>
        <w:t>.</w:t>
      </w:r>
    </w:p>
    <w:p w:rsidR="00B20FFE" w:rsidRPr="00BE0D34" w:rsidRDefault="00B20FFE" w:rsidP="00F15E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BE0D34">
        <w:rPr>
          <w:b/>
          <w:sz w:val="28"/>
          <w:szCs w:val="28"/>
        </w:rPr>
        <w:t>.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Вычисли: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 . 2 =            16 : 8 =             92 – 78 + 17 =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 : 2 =          2 . 4 =               60 – (7 + 36) =</w:t>
      </w:r>
    </w:p>
    <w:p w:rsidR="00B20FFE" w:rsidRDefault="00B20FFE" w:rsidP="0011364F">
      <w:pPr>
        <w:spacing w:line="360" w:lineRule="auto"/>
        <w:rPr>
          <w:b/>
          <w:sz w:val="28"/>
          <w:szCs w:val="28"/>
        </w:rPr>
      </w:pPr>
    </w:p>
    <w:p w:rsidR="00B20FFE" w:rsidRDefault="00B20FFE" w:rsidP="00F15E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Pr="00BE0D34">
        <w:rPr>
          <w:b/>
          <w:sz w:val="28"/>
          <w:szCs w:val="28"/>
        </w:rPr>
        <w:t>.</w:t>
      </w:r>
    </w:p>
    <w:p w:rsidR="00B20FFE" w:rsidRPr="00F15E3D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Сравни: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. 3  *  2 + 3 + 2                             8 . 3  *  3 + 8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+ 3 + 3 + 3  *  3 + 5                      10 . 6  *  16</w:t>
      </w:r>
    </w:p>
    <w:p w:rsidR="00B20FFE" w:rsidRDefault="00B20FFE" w:rsidP="0011364F">
      <w:pPr>
        <w:spacing w:line="360" w:lineRule="auto"/>
        <w:jc w:val="center"/>
        <w:rPr>
          <w:b/>
          <w:sz w:val="28"/>
          <w:szCs w:val="28"/>
        </w:rPr>
      </w:pPr>
    </w:p>
    <w:p w:rsidR="00B20FFE" w:rsidRPr="00BE0D34" w:rsidRDefault="00B20FFE" w:rsidP="0011364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№3</w:t>
      </w:r>
      <w:r w:rsidRPr="00BE0D34">
        <w:rPr>
          <w:b/>
          <w:sz w:val="28"/>
          <w:szCs w:val="28"/>
        </w:rPr>
        <w:t>.</w:t>
      </w:r>
    </w:p>
    <w:p w:rsidR="00B20FFE" w:rsidRPr="00F15E3D" w:rsidRDefault="00B20FFE" w:rsidP="00081C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Начерти прямоугольник со сторонами 4 и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>. Найди периметр и начерти квадрат, периметр которого равен периметр этого прямоугольника.</w:t>
      </w:r>
    </w:p>
    <w:p w:rsidR="00B20FFE" w:rsidRDefault="00B20FFE" w:rsidP="00081C7C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11364F">
      <w:pPr>
        <w:spacing w:line="360" w:lineRule="auto"/>
        <w:jc w:val="center"/>
        <w:rPr>
          <w:b/>
          <w:sz w:val="28"/>
          <w:szCs w:val="28"/>
        </w:rPr>
      </w:pPr>
    </w:p>
    <w:p w:rsidR="00B20FFE" w:rsidRPr="004B0D3D" w:rsidRDefault="00B20FFE" w:rsidP="0011364F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>Задача.</w:t>
      </w:r>
    </w:p>
    <w:p w:rsidR="00B20FFE" w:rsidRPr="00F0363E" w:rsidRDefault="00B20FFE" w:rsidP="001136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На клумбу высаживали кусты роз. Всего высадили 90 кустов. В первый день высадили 36 кустов, во второй день 30 кустов, а все оставшиеся в третий. Сколько кустов роз высадили в третий день?</w:t>
      </w:r>
    </w:p>
    <w:p w:rsidR="00B20FFE" w:rsidRDefault="00B20FFE" w:rsidP="00F15E3D">
      <w:pPr>
        <w:spacing w:line="360" w:lineRule="auto"/>
        <w:rPr>
          <w:sz w:val="28"/>
          <w:szCs w:val="28"/>
        </w:rPr>
      </w:pPr>
    </w:p>
    <w:p w:rsidR="00B20FFE" w:rsidRPr="00A659C4" w:rsidRDefault="00B20FFE" w:rsidP="006834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№5*</w:t>
      </w:r>
    </w:p>
    <w:p w:rsidR="00B20FFE" w:rsidRPr="00F15E3D" w:rsidRDefault="00B20FFE" w:rsidP="00F15E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У Марины было 50 рублей. Папа дал ей 3 монеты. Всего у неё стало 70 рублей. Какие монеты дал папа Марине?</w:t>
      </w:r>
    </w:p>
    <w:p w:rsidR="00B20FFE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20FFE" w:rsidRDefault="00B20FFE" w:rsidP="005671EF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5671EF">
      <w:pPr>
        <w:spacing w:line="360" w:lineRule="auto"/>
        <w:jc w:val="center"/>
        <w:rPr>
          <w:b/>
          <w:sz w:val="28"/>
          <w:szCs w:val="28"/>
        </w:rPr>
      </w:pPr>
    </w:p>
    <w:p w:rsidR="00B20FFE" w:rsidRDefault="00B20FFE" w:rsidP="00E31A9C">
      <w:pPr>
        <w:spacing w:line="360" w:lineRule="auto"/>
        <w:rPr>
          <w:b/>
          <w:sz w:val="28"/>
          <w:szCs w:val="28"/>
        </w:rPr>
      </w:pPr>
    </w:p>
    <w:p w:rsidR="00B20FFE" w:rsidRPr="004B0D3D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 </w:t>
      </w:r>
      <w:r w:rsidRPr="004B0D3D">
        <w:rPr>
          <w:b/>
          <w:sz w:val="28"/>
          <w:szCs w:val="28"/>
        </w:rPr>
        <w:t>мая.</w:t>
      </w:r>
    </w:p>
    <w:p w:rsidR="00B20FFE" w:rsidRPr="004B0D3D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 xml:space="preserve">   Контроль</w:t>
      </w:r>
      <w:r>
        <w:rPr>
          <w:b/>
          <w:sz w:val="28"/>
          <w:szCs w:val="28"/>
        </w:rPr>
        <w:t xml:space="preserve">ная работа.                  </w:t>
      </w:r>
    </w:p>
    <w:p w:rsidR="00B20FFE" w:rsidRPr="00BE0D34" w:rsidRDefault="00B20FFE" w:rsidP="00E31A9C">
      <w:pPr>
        <w:spacing w:line="360" w:lineRule="auto"/>
        <w:jc w:val="center"/>
        <w:rPr>
          <w:b/>
          <w:sz w:val="28"/>
          <w:szCs w:val="28"/>
        </w:rPr>
      </w:pPr>
      <w:r w:rsidRPr="004B0D3D">
        <w:rPr>
          <w:b/>
          <w:sz w:val="28"/>
          <w:szCs w:val="28"/>
        </w:rPr>
        <w:t>Вариант №1.</w:t>
      </w: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BE0D34">
        <w:rPr>
          <w:b/>
          <w:sz w:val="28"/>
          <w:szCs w:val="28"/>
        </w:rPr>
        <w:t>.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7 .  2=                  9 .  3=              27 : 3=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3 .  6=                  2 . 8=              16 : 2=</w:t>
      </w:r>
    </w:p>
    <w:p w:rsidR="00B20FFE" w:rsidRPr="00BE0D34" w:rsidRDefault="00B20FFE" w:rsidP="005671EF">
      <w:pPr>
        <w:spacing w:line="360" w:lineRule="auto"/>
        <w:rPr>
          <w:b/>
          <w:sz w:val="28"/>
          <w:szCs w:val="28"/>
        </w:rPr>
      </w:pP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Pr="00BE0D34">
        <w:rPr>
          <w:b/>
          <w:sz w:val="28"/>
          <w:szCs w:val="28"/>
        </w:rPr>
        <w:t>.</w:t>
      </w: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 xml:space="preserve">   Реши уравнения: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6 .  х = 12                           х : 3 = 8</w:t>
      </w:r>
    </w:p>
    <w:p w:rsidR="00B20FFE" w:rsidRDefault="00B20FFE" w:rsidP="00E31A9C">
      <w:pPr>
        <w:spacing w:line="360" w:lineRule="auto"/>
        <w:jc w:val="center"/>
        <w:rPr>
          <w:b/>
          <w:sz w:val="28"/>
          <w:szCs w:val="28"/>
        </w:rPr>
      </w:pPr>
    </w:p>
    <w:p w:rsidR="00B20FFE" w:rsidRPr="00BE0D34" w:rsidRDefault="00B20FFE" w:rsidP="00E31A9C">
      <w:pPr>
        <w:spacing w:line="360" w:lineRule="auto"/>
        <w:jc w:val="center"/>
        <w:rPr>
          <w:b/>
          <w:sz w:val="28"/>
          <w:szCs w:val="28"/>
        </w:rPr>
      </w:pPr>
      <w:r w:rsidRPr="00BE0D34">
        <w:rPr>
          <w:b/>
          <w:sz w:val="28"/>
          <w:szCs w:val="28"/>
        </w:rPr>
        <w:t>Задача.</w:t>
      </w:r>
    </w:p>
    <w:p w:rsidR="00B20FFE" w:rsidRPr="00BE0D34" w:rsidRDefault="00B20FFE" w:rsidP="00E31A9C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 xml:space="preserve">   Сделай к задаче рисунок и реши её.</w:t>
      </w:r>
    </w:p>
    <w:p w:rsidR="00B20FFE" w:rsidRPr="00BE0D34" w:rsidRDefault="00B20FFE" w:rsidP="00E31A9C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 xml:space="preserve">   В детский сад купили 15 рыбок и поместили в 3 аквариума поровну. Сколько рыбок поместили в каждый аквариум?</w:t>
      </w:r>
    </w:p>
    <w:p w:rsidR="00B20FFE" w:rsidRPr="00BE0D34" w:rsidRDefault="00B20FFE" w:rsidP="005671EF">
      <w:pPr>
        <w:spacing w:line="360" w:lineRule="auto"/>
        <w:rPr>
          <w:b/>
          <w:sz w:val="28"/>
          <w:szCs w:val="28"/>
        </w:rPr>
      </w:pP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BE0D34">
        <w:rPr>
          <w:b/>
          <w:sz w:val="28"/>
          <w:szCs w:val="28"/>
        </w:rPr>
        <w:t>№4.</w:t>
      </w: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 xml:space="preserve">   Начерти прямоугольник, у которого </w:t>
      </w:r>
      <w:r w:rsidRPr="00BE0D34">
        <w:rPr>
          <w:b/>
          <w:sz w:val="28"/>
          <w:szCs w:val="28"/>
        </w:rPr>
        <w:t xml:space="preserve">ширина </w:t>
      </w:r>
      <w:smartTag w:uri="urn:schemas-microsoft-com:office:smarttags" w:element="metricconverter">
        <w:smartTagPr>
          <w:attr w:name="ProductID" w:val="2 см"/>
        </w:smartTagPr>
        <w:r w:rsidRPr="00BE0D34">
          <w:rPr>
            <w:b/>
            <w:sz w:val="28"/>
            <w:szCs w:val="28"/>
          </w:rPr>
          <w:t>2 см</w:t>
        </w:r>
      </w:smartTag>
      <w:r w:rsidRPr="00BE0D34">
        <w:rPr>
          <w:b/>
          <w:sz w:val="28"/>
          <w:szCs w:val="28"/>
        </w:rPr>
        <w:t>,</w:t>
      </w:r>
      <w:r w:rsidRPr="00BE0D34">
        <w:rPr>
          <w:sz w:val="28"/>
          <w:szCs w:val="28"/>
        </w:rPr>
        <w:t xml:space="preserve"> а </w:t>
      </w:r>
      <w:r w:rsidRPr="00BE0D34">
        <w:rPr>
          <w:b/>
          <w:sz w:val="28"/>
          <w:szCs w:val="28"/>
        </w:rPr>
        <w:t xml:space="preserve">длина на </w:t>
      </w:r>
      <w:smartTag w:uri="urn:schemas-microsoft-com:office:smarttags" w:element="metricconverter">
        <w:smartTagPr>
          <w:attr w:name="ProductID" w:val="3 см"/>
        </w:smartTagPr>
        <w:r w:rsidRPr="00BE0D34">
          <w:rPr>
            <w:b/>
            <w:sz w:val="28"/>
            <w:szCs w:val="28"/>
          </w:rPr>
          <w:t>3 см</w:t>
        </w:r>
      </w:smartTag>
      <w:r w:rsidRPr="00BE0D34">
        <w:rPr>
          <w:sz w:val="28"/>
          <w:szCs w:val="28"/>
        </w:rPr>
        <w:t xml:space="preserve"> больше. Найди периметр этого прямоугольника.</w:t>
      </w:r>
    </w:p>
    <w:p w:rsidR="00B20FFE" w:rsidRPr="00BE0D34" w:rsidRDefault="00B20FFE" w:rsidP="005671EF">
      <w:pPr>
        <w:spacing w:line="360" w:lineRule="auto"/>
        <w:rPr>
          <w:b/>
          <w:sz w:val="28"/>
          <w:szCs w:val="28"/>
        </w:rPr>
      </w:pP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BE0D34">
        <w:rPr>
          <w:b/>
          <w:sz w:val="28"/>
          <w:szCs w:val="28"/>
        </w:rPr>
        <w:t>№5</w:t>
      </w:r>
      <w:r>
        <w:rPr>
          <w:b/>
          <w:sz w:val="28"/>
          <w:szCs w:val="28"/>
        </w:rPr>
        <w:t>*</w:t>
      </w: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 xml:space="preserve">   Поставь правильные знаки действия, чтобы получились верные равенства.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70" type="#_x0000_t109" style="position:absolute;margin-left:81pt;margin-top:2.6pt;width:12.05pt;height:13.05pt;z-index:251657216"/>
        </w:pict>
      </w:r>
      <w:r>
        <w:rPr>
          <w:noProof/>
        </w:rPr>
        <w:pict>
          <v:shape id="_x0000_s1071" type="#_x0000_t109" style="position:absolute;margin-left:54pt;margin-top:2.6pt;width:12.05pt;height:13.05pt;z-index:251656192"/>
        </w:pict>
      </w:r>
      <w:r>
        <w:rPr>
          <w:noProof/>
        </w:rPr>
        <w:pict>
          <v:shape id="_x0000_s1072" type="#_x0000_t109" style="position:absolute;margin-left:9pt;margin-top:2.6pt;width:12.05pt;height:13.05pt;z-index:251660288"/>
        </w:pict>
      </w:r>
      <w:r w:rsidRPr="00F0363E">
        <w:rPr>
          <w:sz w:val="28"/>
          <w:szCs w:val="28"/>
        </w:rPr>
        <w:t>9     7 = 9     6     9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73" type="#_x0000_t109" style="position:absolute;margin-left:81pt;margin-top:5.45pt;width:12.05pt;height:13.05pt;z-index:251658240"/>
        </w:pict>
      </w:r>
      <w:r>
        <w:rPr>
          <w:noProof/>
        </w:rPr>
        <w:pict>
          <v:shape id="_x0000_s1074" type="#_x0000_t109" style="position:absolute;margin-left:54pt;margin-top:5.45pt;width:12.05pt;height:13.05pt;z-index:251659264"/>
        </w:pict>
      </w:r>
      <w:r>
        <w:rPr>
          <w:noProof/>
        </w:rPr>
        <w:pict>
          <v:shape id="_x0000_s1075" type="#_x0000_t109" style="position:absolute;margin-left:9pt;margin-top:5.45pt;width:12.05pt;height:13.05pt;z-index:251661312"/>
        </w:pict>
      </w:r>
      <w:r w:rsidRPr="00F0363E">
        <w:rPr>
          <w:sz w:val="28"/>
          <w:szCs w:val="28"/>
        </w:rPr>
        <w:t>5     8 = 5     7     5</w:t>
      </w: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</w:p>
    <w:p w:rsidR="00B20FFE" w:rsidRDefault="00B20FFE" w:rsidP="005671EF">
      <w:pPr>
        <w:spacing w:line="360" w:lineRule="auto"/>
        <w:rPr>
          <w:sz w:val="28"/>
          <w:szCs w:val="28"/>
        </w:rPr>
      </w:pPr>
    </w:p>
    <w:p w:rsidR="00B20FFE" w:rsidRDefault="00B20FFE" w:rsidP="005671EF">
      <w:pPr>
        <w:spacing w:line="360" w:lineRule="auto"/>
        <w:rPr>
          <w:sz w:val="28"/>
          <w:szCs w:val="28"/>
        </w:rPr>
      </w:pP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</w:p>
    <w:p w:rsidR="00B20FFE" w:rsidRDefault="00B20FFE" w:rsidP="005671EF">
      <w:pPr>
        <w:spacing w:line="360" w:lineRule="auto"/>
        <w:jc w:val="center"/>
        <w:rPr>
          <w:b/>
          <w:sz w:val="28"/>
          <w:szCs w:val="28"/>
        </w:rPr>
      </w:pP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 </w:t>
      </w:r>
      <w:r w:rsidRPr="00BE0D34">
        <w:rPr>
          <w:b/>
          <w:sz w:val="28"/>
          <w:szCs w:val="28"/>
        </w:rPr>
        <w:t>мая.</w:t>
      </w: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BE0D34">
        <w:rPr>
          <w:b/>
          <w:sz w:val="28"/>
          <w:szCs w:val="28"/>
        </w:rPr>
        <w:t xml:space="preserve">      Контрольная работа.                   </w:t>
      </w: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BE0D34">
        <w:rPr>
          <w:b/>
          <w:sz w:val="28"/>
          <w:szCs w:val="28"/>
        </w:rPr>
        <w:t>Вариант №2.</w:t>
      </w: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№1</w:t>
      </w:r>
      <w:r w:rsidRPr="00BE0D34">
        <w:rPr>
          <w:b/>
          <w:sz w:val="28"/>
          <w:szCs w:val="28"/>
        </w:rPr>
        <w:t>.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3 .  8 =               7 .  3 =               21 : 3 =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9 .  2 =               2 .  6 =               12 :  2 =</w:t>
      </w: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№2</w:t>
      </w:r>
      <w:r w:rsidRPr="00BE0D34">
        <w:rPr>
          <w:b/>
          <w:sz w:val="28"/>
          <w:szCs w:val="28"/>
        </w:rPr>
        <w:t>.</w:t>
      </w: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 xml:space="preserve">  Реши уравнения:</w:t>
      </w:r>
    </w:p>
    <w:p w:rsidR="00B20FFE" w:rsidRDefault="00B20FFE" w:rsidP="005671EF">
      <w:pPr>
        <w:spacing w:line="360" w:lineRule="auto"/>
        <w:rPr>
          <w:sz w:val="28"/>
          <w:szCs w:val="28"/>
        </w:rPr>
      </w:pPr>
      <w:r w:rsidRPr="00F0363E">
        <w:rPr>
          <w:sz w:val="28"/>
          <w:szCs w:val="28"/>
        </w:rPr>
        <w:t>9 .  х = 18                          х : 4 = 3</w:t>
      </w:r>
    </w:p>
    <w:p w:rsidR="00B20FFE" w:rsidRDefault="00B20FFE" w:rsidP="00E31A9C">
      <w:pPr>
        <w:spacing w:line="360" w:lineRule="auto"/>
        <w:jc w:val="center"/>
        <w:rPr>
          <w:b/>
          <w:sz w:val="28"/>
          <w:szCs w:val="28"/>
        </w:rPr>
      </w:pPr>
    </w:p>
    <w:p w:rsidR="00B20FFE" w:rsidRPr="00BE0D34" w:rsidRDefault="00B20FFE" w:rsidP="00E31A9C">
      <w:pPr>
        <w:spacing w:line="360" w:lineRule="auto"/>
        <w:jc w:val="center"/>
        <w:rPr>
          <w:b/>
          <w:sz w:val="28"/>
          <w:szCs w:val="28"/>
        </w:rPr>
      </w:pPr>
      <w:r w:rsidRPr="00BE0D34">
        <w:rPr>
          <w:b/>
          <w:sz w:val="28"/>
          <w:szCs w:val="28"/>
        </w:rPr>
        <w:t>Задача.</w:t>
      </w:r>
    </w:p>
    <w:p w:rsidR="00B20FFE" w:rsidRPr="00BE0D34" w:rsidRDefault="00B20FFE" w:rsidP="00E31A9C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 xml:space="preserve">   Сделай к задаче рисунок и реши её.</w:t>
      </w:r>
    </w:p>
    <w:p w:rsidR="00B20FFE" w:rsidRPr="00BE0D34" w:rsidRDefault="00B20FFE" w:rsidP="00E31A9C">
      <w:pPr>
        <w:spacing w:line="360" w:lineRule="auto"/>
        <w:rPr>
          <w:b/>
          <w:sz w:val="28"/>
          <w:szCs w:val="28"/>
        </w:rPr>
      </w:pPr>
      <w:r w:rsidRPr="00BE0D34">
        <w:rPr>
          <w:sz w:val="28"/>
          <w:szCs w:val="28"/>
        </w:rPr>
        <w:t xml:space="preserve">   Бабушка испекла 12 пирожков и разложила на 3 тарелки. По сколько пирожков было на тарелке.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BE0D34">
        <w:rPr>
          <w:b/>
          <w:sz w:val="28"/>
          <w:szCs w:val="28"/>
        </w:rPr>
        <w:t>№4.</w:t>
      </w:r>
    </w:p>
    <w:p w:rsidR="00B20FFE" w:rsidRDefault="00B20FFE" w:rsidP="005671EF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 xml:space="preserve">   Начерти прямоугольник, у которого </w:t>
      </w:r>
      <w:r w:rsidRPr="00BE0D34">
        <w:rPr>
          <w:b/>
          <w:sz w:val="28"/>
          <w:szCs w:val="28"/>
        </w:rPr>
        <w:t>длина 6см</w:t>
      </w:r>
      <w:r w:rsidRPr="00BE0D34">
        <w:rPr>
          <w:sz w:val="28"/>
          <w:szCs w:val="28"/>
        </w:rPr>
        <w:t xml:space="preserve">, а </w:t>
      </w:r>
      <w:r w:rsidRPr="00BE0D34">
        <w:rPr>
          <w:b/>
          <w:sz w:val="28"/>
          <w:szCs w:val="28"/>
        </w:rPr>
        <w:t xml:space="preserve">ширина на </w:t>
      </w:r>
      <w:smartTag w:uri="urn:schemas-microsoft-com:office:smarttags" w:element="metricconverter">
        <w:smartTagPr>
          <w:attr w:name="ProductID" w:val="3 см"/>
        </w:smartTagPr>
        <w:r w:rsidRPr="00BE0D34">
          <w:rPr>
            <w:b/>
            <w:sz w:val="28"/>
            <w:szCs w:val="28"/>
          </w:rPr>
          <w:t>3 см</w:t>
        </w:r>
      </w:smartTag>
      <w:r w:rsidRPr="00BE0D34">
        <w:rPr>
          <w:sz w:val="28"/>
          <w:szCs w:val="28"/>
        </w:rPr>
        <w:t xml:space="preserve"> короче. Найди периметр этого прямоугольника.</w:t>
      </w:r>
    </w:p>
    <w:p w:rsidR="00B20FFE" w:rsidRDefault="00B20FFE" w:rsidP="005671EF">
      <w:pPr>
        <w:spacing w:line="360" w:lineRule="auto"/>
        <w:jc w:val="center"/>
        <w:rPr>
          <w:b/>
          <w:sz w:val="28"/>
          <w:szCs w:val="28"/>
        </w:rPr>
      </w:pPr>
    </w:p>
    <w:p w:rsidR="00B20FFE" w:rsidRPr="00BE0D34" w:rsidRDefault="00B20FFE" w:rsidP="005671EF">
      <w:pPr>
        <w:spacing w:line="360" w:lineRule="auto"/>
        <w:jc w:val="center"/>
        <w:rPr>
          <w:b/>
          <w:sz w:val="28"/>
          <w:szCs w:val="28"/>
        </w:rPr>
      </w:pPr>
      <w:r w:rsidRPr="00BE0D34">
        <w:rPr>
          <w:b/>
          <w:sz w:val="28"/>
          <w:szCs w:val="28"/>
        </w:rPr>
        <w:t>№5</w:t>
      </w:r>
      <w:r>
        <w:rPr>
          <w:b/>
          <w:sz w:val="28"/>
          <w:szCs w:val="28"/>
        </w:rPr>
        <w:t>*</w:t>
      </w: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  <w:r w:rsidRPr="00BE0D34">
        <w:rPr>
          <w:sz w:val="28"/>
          <w:szCs w:val="28"/>
        </w:rPr>
        <w:t>Поставь правильные знаки действия, чтобы получились верные равенства.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76" type="#_x0000_t109" style="position:absolute;margin-left:81pt;margin-top:3.05pt;width:12.05pt;height:13.05pt;z-index:251665408"/>
        </w:pict>
      </w:r>
      <w:r>
        <w:rPr>
          <w:noProof/>
        </w:rPr>
        <w:pict>
          <v:shape id="_x0000_s1077" type="#_x0000_t109" style="position:absolute;margin-left:54pt;margin-top:3.05pt;width:12.05pt;height:13.05pt;z-index:251666432"/>
        </w:pict>
      </w:r>
      <w:r>
        <w:rPr>
          <w:noProof/>
        </w:rPr>
        <w:pict>
          <v:shape id="_x0000_s1078" type="#_x0000_t109" style="position:absolute;margin-left:9pt;margin-top:3.05pt;width:12.05pt;height:13.05pt;z-index:251667456"/>
        </w:pict>
      </w:r>
      <w:r w:rsidRPr="00F0363E">
        <w:rPr>
          <w:sz w:val="28"/>
          <w:szCs w:val="28"/>
        </w:rPr>
        <w:t>8     4 = 8     5     8</w:t>
      </w:r>
    </w:p>
    <w:p w:rsidR="00B20FFE" w:rsidRPr="00F0363E" w:rsidRDefault="00B20FFE" w:rsidP="005671EF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79" type="#_x0000_t109" style="position:absolute;margin-left:81pt;margin-top:5.9pt;width:12.05pt;height:13.05pt;z-index:251663360"/>
        </w:pict>
      </w:r>
      <w:r>
        <w:rPr>
          <w:noProof/>
        </w:rPr>
        <w:pict>
          <v:shape id="_x0000_s1080" type="#_x0000_t109" style="position:absolute;margin-left:54pt;margin-top:5.9pt;width:12.05pt;height:13.05pt;z-index:251662336"/>
        </w:pict>
      </w:r>
      <w:r>
        <w:rPr>
          <w:noProof/>
        </w:rPr>
        <w:pict>
          <v:shape id="_x0000_s1081" type="#_x0000_t109" style="position:absolute;margin-left:9pt;margin-top:5.9pt;width:12.05pt;height:13.05pt;z-index:251664384"/>
        </w:pict>
      </w:r>
      <w:r w:rsidRPr="00F0363E">
        <w:rPr>
          <w:sz w:val="28"/>
          <w:szCs w:val="28"/>
        </w:rPr>
        <w:t>6     7 = 6     8     6</w:t>
      </w:r>
    </w:p>
    <w:p w:rsidR="00B20FFE" w:rsidRPr="00BE0D34" w:rsidRDefault="00B20FFE" w:rsidP="005671EF">
      <w:pPr>
        <w:spacing w:line="360" w:lineRule="auto"/>
        <w:rPr>
          <w:sz w:val="28"/>
          <w:szCs w:val="28"/>
        </w:rPr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p w:rsidR="00B20FFE" w:rsidRDefault="00B20FFE" w:rsidP="004918AB">
      <w:pPr>
        <w:spacing w:line="360" w:lineRule="auto"/>
      </w:pPr>
    </w:p>
    <w:sectPr w:rsidR="00B20FFE" w:rsidSect="00B20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4271"/>
    <w:multiLevelType w:val="hybridMultilevel"/>
    <w:tmpl w:val="21EA6F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6347FB"/>
    <w:multiLevelType w:val="hybridMultilevel"/>
    <w:tmpl w:val="7570E0F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8AB"/>
    <w:rsid w:val="00081C7C"/>
    <w:rsid w:val="000A27CE"/>
    <w:rsid w:val="000C0321"/>
    <w:rsid w:val="000D0DF5"/>
    <w:rsid w:val="00101040"/>
    <w:rsid w:val="0011364F"/>
    <w:rsid w:val="002C2E73"/>
    <w:rsid w:val="002D2FB3"/>
    <w:rsid w:val="003555FD"/>
    <w:rsid w:val="00366882"/>
    <w:rsid w:val="0048705B"/>
    <w:rsid w:val="004918AB"/>
    <w:rsid w:val="0049572E"/>
    <w:rsid w:val="004B0D3D"/>
    <w:rsid w:val="004B2142"/>
    <w:rsid w:val="0051106F"/>
    <w:rsid w:val="005647A8"/>
    <w:rsid w:val="005671EF"/>
    <w:rsid w:val="005E3ED2"/>
    <w:rsid w:val="0061476B"/>
    <w:rsid w:val="00671CA0"/>
    <w:rsid w:val="00683489"/>
    <w:rsid w:val="00694668"/>
    <w:rsid w:val="006A7AFA"/>
    <w:rsid w:val="006C122D"/>
    <w:rsid w:val="006F3DCC"/>
    <w:rsid w:val="006F4805"/>
    <w:rsid w:val="00740BB2"/>
    <w:rsid w:val="00756AF0"/>
    <w:rsid w:val="00774E23"/>
    <w:rsid w:val="0087025E"/>
    <w:rsid w:val="008C344C"/>
    <w:rsid w:val="008D6E5D"/>
    <w:rsid w:val="0099466C"/>
    <w:rsid w:val="009A36B0"/>
    <w:rsid w:val="009A6ABC"/>
    <w:rsid w:val="00A06DB0"/>
    <w:rsid w:val="00A4616E"/>
    <w:rsid w:val="00A659C4"/>
    <w:rsid w:val="00A902C1"/>
    <w:rsid w:val="00AF12BE"/>
    <w:rsid w:val="00B01AED"/>
    <w:rsid w:val="00B20FFE"/>
    <w:rsid w:val="00B35496"/>
    <w:rsid w:val="00B525B8"/>
    <w:rsid w:val="00B542ED"/>
    <w:rsid w:val="00BE0D34"/>
    <w:rsid w:val="00C05A41"/>
    <w:rsid w:val="00C4487E"/>
    <w:rsid w:val="00C60A84"/>
    <w:rsid w:val="00D62C32"/>
    <w:rsid w:val="00D92804"/>
    <w:rsid w:val="00DF6319"/>
    <w:rsid w:val="00E0145C"/>
    <w:rsid w:val="00E27E91"/>
    <w:rsid w:val="00E31A9C"/>
    <w:rsid w:val="00E61EA3"/>
    <w:rsid w:val="00EA2289"/>
    <w:rsid w:val="00EF7369"/>
    <w:rsid w:val="00F0363E"/>
    <w:rsid w:val="00F15E3D"/>
    <w:rsid w:val="00F22122"/>
    <w:rsid w:val="00F844BF"/>
    <w:rsid w:val="00FA324F"/>
    <w:rsid w:val="00FB329E"/>
    <w:rsid w:val="00FB4F2F"/>
    <w:rsid w:val="00FC6F10"/>
    <w:rsid w:val="00FD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106F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61EA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1EA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25</Pages>
  <Words>2914</Words>
  <Characters>16611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сентября</dc:title>
  <dc:subject/>
  <dc:creator>АВ</dc:creator>
  <cp:keywords/>
  <dc:description/>
  <cp:lastModifiedBy>Admin</cp:lastModifiedBy>
  <cp:revision>2</cp:revision>
  <cp:lastPrinted>2015-09-14T09:07:00Z</cp:lastPrinted>
  <dcterms:created xsi:type="dcterms:W3CDTF">2017-03-24T01:53:00Z</dcterms:created>
  <dcterms:modified xsi:type="dcterms:W3CDTF">2005-12-31T16:16:00Z</dcterms:modified>
</cp:coreProperties>
</file>